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2" w:lineRule="exact"/>
        <w:ind w:left="4290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/>
        <w:pict>
          <v:shape style="position:absolute;margin-left:33pt;margin-top:-22.749802pt;width:196.5pt;height:196.5pt;mso-position-horizontal-relative:page;mso-position-vertical-relative:paragraph;z-index:-630" type="#_x0000_t75">
            <v:imagedata r:id="rId5" o:title=""/>
          </v:shape>
        </w:pic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NATIO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AL</w:t>
      </w:r>
      <w:r>
        <w:rPr>
          <w:rFonts w:ascii="Arial" w:hAnsi="Arial" w:cs="Arial" w:eastAsia="Arial"/>
          <w:sz w:val="44"/>
          <w:szCs w:val="44"/>
          <w:color w:val="231F20"/>
          <w:spacing w:val="92"/>
          <w:w w:val="81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CO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SORTIUM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81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1"/>
          <w:position w:val="-1"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34"/>
          <w:w w:val="81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5"/>
          <w:position w:val="-1"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  <w:position w:val="-1"/>
        </w:rPr>
        <w:t>ACIAL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  <w:position w:val="0"/>
        </w:rPr>
      </w:r>
    </w:p>
    <w:p>
      <w:pPr>
        <w:spacing w:before="22" w:after="0" w:line="240" w:lineRule="auto"/>
        <w:ind w:left="4290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93"/>
          <w:w w:val="77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ETH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IC</w:t>
      </w:r>
      <w:r>
        <w:rPr>
          <w:rFonts w:ascii="Arial" w:hAnsi="Arial" w:cs="Arial" w:eastAsia="Arial"/>
          <w:sz w:val="44"/>
          <w:szCs w:val="44"/>
          <w:color w:val="231F20"/>
          <w:spacing w:val="54"/>
          <w:w w:val="77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FAIR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NE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SS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77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0"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0"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52"/>
          <w:w w:val="80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0"/>
        </w:rPr>
        <w:t>TH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17"/>
          <w:w w:val="80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0"/>
        </w:rPr>
        <w:t>COURTS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290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0"/>
          <w:w w:val="83"/>
        </w:rPr>
        <w:t>26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3"/>
        </w:rPr>
        <w:t>th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83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3"/>
        </w:rPr>
        <w:t>nnual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3"/>
        </w:rPr>
        <w:t>Meeting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237" w:right="4008"/>
        <w:jc w:val="center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0"/>
          <w:w w:val="77"/>
        </w:rPr>
        <w:t>June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77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</w:rPr>
        <w:t>25–28,</w:t>
      </w:r>
      <w:r>
        <w:rPr>
          <w:rFonts w:ascii="Arial" w:hAnsi="Arial" w:cs="Arial" w:eastAsia="Arial"/>
          <w:sz w:val="44"/>
          <w:szCs w:val="44"/>
          <w:color w:val="231F20"/>
          <w:spacing w:val="-13"/>
          <w:w w:val="82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</w:rPr>
        <w:t>2014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spacing w:before="22" w:after="0" w:line="505" w:lineRule="exact"/>
        <w:ind w:left="4290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  <w:position w:val="-1"/>
        </w:rPr>
        <w:t>Cody</w:t>
      </w:r>
      <w:r>
        <w:rPr>
          <w:rFonts w:ascii="Arial" w:hAnsi="Arial" w:cs="Arial" w:eastAsia="Arial"/>
          <w:sz w:val="44"/>
          <w:szCs w:val="44"/>
          <w:color w:val="231F20"/>
          <w:spacing w:val="-10"/>
          <w:w w:val="82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  <w:position w:val="-1"/>
        </w:rPr>
        <w:t>&amp;</w:t>
      </w:r>
      <w:r>
        <w:rPr>
          <w:rFonts w:ascii="Arial" w:hAnsi="Arial" w:cs="Arial" w:eastAsia="Arial"/>
          <w:sz w:val="44"/>
          <w:szCs w:val="44"/>
          <w:color w:val="231F20"/>
          <w:spacing w:val="-3"/>
          <w:w w:val="82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  <w:position w:val="-1"/>
        </w:rPr>
        <w:t>Heart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2"/>
          <w:position w:val="-1"/>
        </w:rPr>
        <w:t>Mountain,</w:t>
      </w:r>
      <w:r>
        <w:rPr>
          <w:rFonts w:ascii="Arial" w:hAnsi="Arial" w:cs="Arial" w:eastAsia="Arial"/>
          <w:sz w:val="44"/>
          <w:szCs w:val="44"/>
          <w:color w:val="231F20"/>
          <w:spacing w:val="58"/>
          <w:w w:val="82"/>
          <w:position w:val="-1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position w:val="-1"/>
        </w:rPr>
        <w:t>Wyoming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7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35.75pt;margin-top:-341.227356pt;width:540.5pt;height:300.5pt;mso-position-horizontal-relative:page;mso-position-vertical-relative:paragraph;z-index:-631" coordorigin="715,-6825" coordsize="10810,6010">
            <v:shape style="position:absolute;left:720;top:-6820;width:10800;height:6000" type="#_x0000_t75">
              <v:imagedata r:id="rId6" o:title=""/>
            </v:shape>
            <v:group style="position:absolute;left:720;top:-6820;width:10800;height:6000" coordorigin="720,-6820" coordsize="10800,6000">
              <v:shape style="position:absolute;left:720;top:-6820;width:10800;height:6000" coordorigin="720,-6820" coordsize="10800,6000" path="m720,-820l11520,-820,11520,-6820,720,-6820,720,-820xe" filled="f" stroked="t" strokeweight=".5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5.5pt;margin-top:-13.317369pt;width:86.665pt;height:128.5790pt;mso-position-horizontal-relative:page;mso-position-vertical-relative:paragraph;z-index:-629" type="#_x0000_t75">
            <v:imagedata r:id="rId7" o:title=""/>
          </v:shape>
        </w:pic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osted</w:t>
      </w:r>
      <w:r>
        <w:rPr>
          <w:rFonts w:ascii="Arial" w:hAnsi="Arial" w:cs="Arial" w:eastAsia="Arial"/>
          <w:sz w:val="28"/>
          <w:szCs w:val="28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by</w:t>
      </w:r>
      <w:r>
        <w:rPr>
          <w:rFonts w:ascii="Arial" w:hAnsi="Arial" w:cs="Arial" w:eastAsia="Arial"/>
          <w:sz w:val="28"/>
          <w:szCs w:val="28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eart</w:t>
      </w:r>
      <w:r>
        <w:rPr>
          <w:rFonts w:ascii="Arial" w:hAnsi="Arial" w:cs="Arial" w:eastAsia="Arial"/>
          <w:sz w:val="28"/>
          <w:szCs w:val="28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ountain</w:t>
      </w:r>
      <w:r>
        <w:rPr>
          <w:rFonts w:ascii="Arial" w:hAnsi="Arial" w:cs="Arial" w:eastAsia="Arial"/>
          <w:sz w:val="28"/>
          <w:szCs w:val="28"/>
          <w:color w:val="231F20"/>
          <w:spacing w:val="51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Wyoming</w:t>
      </w:r>
      <w:r>
        <w:rPr>
          <w:rFonts w:ascii="Arial" w:hAnsi="Arial" w:cs="Arial" w:eastAsia="Arial"/>
          <w:sz w:val="28"/>
          <w:szCs w:val="28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1"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1"/>
        </w:rPr>
        <w:t>oundation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4" w:after="0" w:line="240" w:lineRule="auto"/>
        <w:ind w:left="37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80"/>
        </w:rPr>
        <w:t>1539</w:t>
      </w:r>
      <w:r>
        <w:rPr>
          <w:rFonts w:ascii="Arial" w:hAnsi="Arial" w:cs="Arial" w:eastAsia="Arial"/>
          <w:sz w:val="28"/>
          <w:szCs w:val="28"/>
          <w:color w:val="231F20"/>
          <w:spacing w:val="14"/>
          <w:w w:val="8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0"/>
        </w:rPr>
        <w:t>Road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8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2"/>
        </w:rPr>
        <w:t>19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4" w:after="0" w:line="240" w:lineRule="auto"/>
        <w:ind w:left="37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82"/>
        </w:rPr>
        <w:t>Powell,</w:t>
      </w:r>
      <w:r>
        <w:rPr>
          <w:rFonts w:ascii="Arial" w:hAnsi="Arial" w:cs="Arial" w:eastAsia="Arial"/>
          <w:sz w:val="28"/>
          <w:szCs w:val="28"/>
          <w:color w:val="231F20"/>
          <w:spacing w:val="-9"/>
          <w:w w:val="82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2"/>
        </w:rPr>
        <w:t>WY</w:t>
      </w:r>
      <w:r>
        <w:rPr>
          <w:rFonts w:ascii="Arial" w:hAnsi="Arial" w:cs="Arial" w:eastAsia="Arial"/>
          <w:sz w:val="28"/>
          <w:szCs w:val="28"/>
          <w:color w:val="231F20"/>
          <w:spacing w:val="38"/>
          <w:w w:val="82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2"/>
        </w:rPr>
        <w:t>82435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3702" w:right="4842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i/>
        </w:rPr>
        <w:t>heartmountain.org</w:t>
      </w:r>
      <w:hyperlink r:id="rId8">
        <w:r>
          <w:rPr>
            <w:rFonts w:ascii="Arial" w:hAnsi="Arial" w:cs="Arial" w:eastAsia="Arial"/>
            <w:sz w:val="28"/>
            <w:szCs w:val="28"/>
            <w:color w:val="231F20"/>
            <w:spacing w:val="0"/>
            <w:w w:val="100"/>
            <w:i/>
          </w:rPr>
          <w:t> </w:t>
        </w:r>
        <w:r>
          <w:rPr>
            <w:rFonts w:ascii="Arial" w:hAnsi="Arial" w:cs="Arial" w:eastAsia="Arial"/>
            <w:sz w:val="28"/>
            <w:szCs w:val="28"/>
            <w:color w:val="231F20"/>
            <w:spacing w:val="0"/>
            <w:w w:val="86"/>
            <w:i/>
          </w:rPr>
          <w:t>info@heartmountain.org</w:t>
        </w:r>
        <w:r>
          <w:rPr>
            <w:rFonts w:ascii="Arial" w:hAnsi="Arial" w:cs="Arial" w:eastAsia="Arial"/>
            <w:sz w:val="28"/>
            <w:szCs w:val="28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40" w:bottom="280" w:left="560" w:right="460"/>
        </w:sectPr>
      </w:pPr>
      <w:rPr/>
    </w:p>
    <w:p>
      <w:pPr>
        <w:spacing w:before="47" w:after="0" w:line="240" w:lineRule="auto"/>
        <w:ind w:left="4306" w:right="4294"/>
        <w:jc w:val="center"/>
        <w:rPr>
          <w:rFonts w:ascii="Calibri" w:hAnsi="Calibri" w:cs="Calibri" w:eastAsia="Calibri"/>
          <w:sz w:val="31"/>
          <w:szCs w:val="31"/>
        </w:rPr>
      </w:pPr>
      <w:rPr/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Re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g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F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31"/>
          <w:szCs w:val="31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0"/>
          <w:w w:val="100"/>
        </w:rPr>
      </w:r>
    </w:p>
    <w:p>
      <w:pPr>
        <w:spacing w:before="9" w:after="0" w:line="247" w:lineRule="exact"/>
        <w:ind w:left="2876" w:right="2887"/>
        <w:jc w:val="center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1"/>
          <w:w w:val="102"/>
        </w:rPr>
        <w:t>If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y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v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q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ll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t: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(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3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7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)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7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5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4</w:t>
      </w:r>
      <w:r>
        <w:rPr>
          <w:rFonts w:ascii="Calibri" w:hAnsi="Calibri" w:cs="Calibri" w:eastAsia="Calibri"/>
          <w:sz w:val="21"/>
          <w:szCs w:val="21"/>
          <w:spacing w:val="0"/>
          <w:w w:val="34"/>
        </w:rPr>
        <w:t>-­</w:t>
      </w:r>
      <w:r>
        <w:rPr>
          <w:rFonts w:ascii="Calibri" w:hAnsi="Calibri" w:cs="Calibri" w:eastAsia="Calibri"/>
          <w:sz w:val="21"/>
          <w:szCs w:val="21"/>
          <w:spacing w:val="1"/>
          <w:w w:val="34"/>
        </w:rPr>
        <w:t>‐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8000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680" w:bottom="280" w:left="580" w:right="500"/>
        </w:sectPr>
      </w:pPr>
      <w:rPr/>
    </w:p>
    <w:p>
      <w:pPr>
        <w:spacing w:before="21" w:after="0" w:line="240" w:lineRule="auto"/>
        <w:ind w:left="510" w:right="-78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To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your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and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pa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y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en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ea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se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send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510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Th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4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4"/>
          <w:w w:val="102"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y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g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Fo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51" w:lineRule="auto"/>
        <w:ind w:left="510" w:right="2932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0"/>
        </w:rPr>
        <w:t>1539</w:t>
      </w:r>
      <w:r>
        <w:rPr>
          <w:rFonts w:ascii="Calibri" w:hAnsi="Calibri" w:cs="Calibri" w:eastAsia="Calibri"/>
          <w:sz w:val="21"/>
          <w:szCs w:val="21"/>
          <w:spacing w:val="10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oad</w:t>
      </w:r>
      <w:r>
        <w:rPr>
          <w:rFonts w:ascii="Calibri" w:hAnsi="Calibri" w:cs="Calibri" w:eastAsia="Calibri"/>
          <w:sz w:val="21"/>
          <w:szCs w:val="21"/>
          <w:spacing w:val="11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19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Po</w:t>
      </w:r>
      <w:r>
        <w:rPr>
          <w:rFonts w:ascii="Calibri" w:hAnsi="Calibri" w:cs="Calibri" w:eastAsia="Calibri"/>
          <w:sz w:val="21"/>
          <w:szCs w:val="21"/>
          <w:spacing w:val="3"/>
          <w:w w:val="100"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4"/>
          <w:w w:val="102"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82435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21" w:after="0" w:line="240" w:lineRule="auto"/>
        <w:ind w:right="-20"/>
        <w:jc w:val="left"/>
        <w:tabs>
          <w:tab w:pos="260" w:val="left"/>
        </w:tabs>
        <w:rPr>
          <w:rFonts w:ascii="Calibri" w:hAnsi="Calibri" w:cs="Calibri" w:eastAsia="Calibri"/>
          <w:sz w:val="21"/>
          <w:szCs w:val="21"/>
        </w:rPr>
      </w:pPr>
      <w:rPr/>
      <w:r>
        <w:rPr/>
        <w:br w:type="column"/>
      </w:r>
      <w:r>
        <w:rPr>
          <w:rFonts w:ascii="Calibri" w:hAnsi="Calibri" w:cs="Calibri" w:eastAsia="Calibri"/>
          <w:sz w:val="21"/>
          <w:szCs w:val="2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w w:val="100"/>
        </w:rPr>
        <w:tab/>
      </w:r>
      <w:r>
        <w:rPr>
          <w:rFonts w:ascii="Calibri" w:hAnsi="Calibri" w:cs="Calibri" w:eastAsia="Calibri"/>
          <w:sz w:val="21"/>
          <w:szCs w:val="21"/>
          <w:w w:val="100"/>
        </w:rPr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To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sub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v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il,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269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sb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ussa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0"/>
          <w:w w:val="34"/>
        </w:rPr>
        <w:t>-­</w:t>
      </w:r>
      <w:r>
        <w:rPr>
          <w:rFonts w:ascii="Calibri" w:hAnsi="Calibri" w:cs="Calibri" w:eastAsia="Calibri"/>
          <w:sz w:val="21"/>
          <w:szCs w:val="21"/>
          <w:spacing w:val="1"/>
          <w:w w:val="34"/>
        </w:rPr>
        <w:t>‐</w:t>
      </w:r>
      <w:hyperlink r:id="rId9"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ex</w:t>
        </w:r>
        <w:r>
          <w:rPr>
            <w:rFonts w:ascii="Calibri" w:hAnsi="Calibri" w:cs="Calibri" w:eastAsia="Calibri"/>
            <w:sz w:val="21"/>
            <w:szCs w:val="21"/>
            <w:spacing w:val="1"/>
            <w:w w:val="102"/>
          </w:rPr>
          <w:t>t</w:t>
        </w:r>
        <w:r>
          <w:rPr>
            <w:rFonts w:ascii="Calibri" w:hAnsi="Calibri" w:cs="Calibri" w:eastAsia="Calibri"/>
            <w:sz w:val="21"/>
            <w:szCs w:val="21"/>
            <w:spacing w:val="4"/>
            <w:w w:val="102"/>
          </w:rPr>
          <w:t>@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hea</w:t>
        </w:r>
        <w:r>
          <w:rPr>
            <w:rFonts w:ascii="Calibri" w:hAnsi="Calibri" w:cs="Calibri" w:eastAsia="Calibri"/>
            <w:sz w:val="21"/>
            <w:szCs w:val="21"/>
            <w:spacing w:val="1"/>
            <w:w w:val="102"/>
          </w:rPr>
          <w:t>r</w:t>
        </w:r>
        <w:r>
          <w:rPr>
            <w:rFonts w:ascii="Calibri" w:hAnsi="Calibri" w:cs="Calibri" w:eastAsia="Calibri"/>
            <w:sz w:val="21"/>
            <w:szCs w:val="21"/>
            <w:spacing w:val="1"/>
            <w:w w:val="102"/>
          </w:rPr>
          <w:t>t</w:t>
        </w:r>
        <w:r>
          <w:rPr>
            <w:rFonts w:ascii="Calibri" w:hAnsi="Calibri" w:cs="Calibri" w:eastAsia="Calibri"/>
            <w:sz w:val="21"/>
            <w:szCs w:val="21"/>
            <w:spacing w:val="3"/>
            <w:w w:val="102"/>
          </w:rPr>
          <w:t>m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o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u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n</w:t>
        </w:r>
        <w:r>
          <w:rPr>
            <w:rFonts w:ascii="Calibri" w:hAnsi="Calibri" w:cs="Calibri" w:eastAsia="Calibri"/>
            <w:sz w:val="21"/>
            <w:szCs w:val="21"/>
            <w:spacing w:val="1"/>
            <w:w w:val="102"/>
          </w:rPr>
          <w:t>t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a</w:t>
        </w:r>
        <w:r>
          <w:rPr>
            <w:rFonts w:ascii="Calibri" w:hAnsi="Calibri" w:cs="Calibri" w:eastAsia="Calibri"/>
            <w:sz w:val="21"/>
            <w:szCs w:val="21"/>
            <w:spacing w:val="1"/>
            <w:w w:val="102"/>
          </w:rPr>
          <w:t>i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n</w:t>
        </w:r>
        <w:r>
          <w:rPr>
            <w:rFonts w:ascii="Calibri" w:hAnsi="Calibri" w:cs="Calibri" w:eastAsia="Calibri"/>
            <w:sz w:val="21"/>
            <w:szCs w:val="21"/>
            <w:spacing w:val="1"/>
            <w:w w:val="103"/>
          </w:rPr>
          <w:t>.</w:t>
        </w:r>
        <w:r>
          <w:rPr>
            <w:rFonts w:ascii="Calibri" w:hAnsi="Calibri" w:cs="Calibri" w:eastAsia="Calibri"/>
            <w:sz w:val="21"/>
            <w:szCs w:val="21"/>
            <w:spacing w:val="2"/>
            <w:w w:val="102"/>
          </w:rPr>
          <w:t>o</w:t>
        </w:r>
        <w:r>
          <w:rPr>
            <w:rFonts w:ascii="Calibri" w:hAnsi="Calibri" w:cs="Calibri" w:eastAsia="Calibri"/>
            <w:sz w:val="21"/>
            <w:szCs w:val="21"/>
            <w:spacing w:val="1"/>
            <w:w w:val="102"/>
          </w:rPr>
          <w:t>r</w:t>
        </w:r>
        <w:r>
          <w:rPr>
            <w:rFonts w:ascii="Calibri" w:hAnsi="Calibri" w:cs="Calibri" w:eastAsia="Calibri"/>
            <w:sz w:val="21"/>
            <w:szCs w:val="21"/>
            <w:spacing w:val="3"/>
            <w:w w:val="102"/>
          </w:rPr>
          <w:t>g</w:t>
        </w:r>
      </w:hyperlink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269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To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ake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your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ese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va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v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phone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7" w:lineRule="exact"/>
        <w:ind w:left="269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1"/>
          <w:w w:val="102"/>
        </w:rPr>
        <w:t>(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3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7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)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7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5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4</w:t>
      </w:r>
      <w:r>
        <w:rPr>
          <w:rFonts w:ascii="Calibri" w:hAnsi="Calibri" w:cs="Calibri" w:eastAsia="Calibri"/>
          <w:sz w:val="21"/>
          <w:szCs w:val="21"/>
          <w:spacing w:val="0"/>
          <w:w w:val="34"/>
        </w:rPr>
        <w:t>-­</w:t>
      </w:r>
      <w:r>
        <w:rPr>
          <w:rFonts w:ascii="Calibri" w:hAnsi="Calibri" w:cs="Calibri" w:eastAsia="Calibri"/>
          <w:sz w:val="21"/>
          <w:szCs w:val="21"/>
          <w:spacing w:val="1"/>
          <w:w w:val="34"/>
        </w:rPr>
        <w:t>‐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8000</w:t>
      </w:r>
      <w:r>
        <w:rPr>
          <w:rFonts w:ascii="Calibri" w:hAnsi="Calibri" w:cs="Calibri" w:eastAsia="Calibri"/>
          <w:sz w:val="21"/>
          <w:szCs w:val="21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40" w:bottom="280" w:left="580" w:right="500"/>
          <w:cols w:num="2" w:equalWidth="0">
            <w:col w:w="5161" w:space="839"/>
            <w:col w:w="5160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3" w:lineRule="exact"/>
        <w:ind w:left="140" w:right="-20"/>
        <w:jc w:val="left"/>
        <w:tabs>
          <w:tab w:pos="1640" w:val="left"/>
          <w:tab w:pos="4880" w:val="left"/>
          <w:tab w:pos="6420" w:val="left"/>
          <w:tab w:pos="109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69.550003pt;margin-top:-2.052446pt;width:48.1pt;height:20.74pt;mso-position-horizontal-relative:page;mso-position-vertical-relative:paragraph;z-index:-628" coordorigin="1391,-41" coordsize="962,415">
            <v:group style="position:absolute;left:1397;top:-35;width:950;height:2" coordorigin="1397,-35" coordsize="950,2">
              <v:shape style="position:absolute;left:1397;top:-35;width:950;height:2" coordorigin="1397,-35" coordsize="950,0" path="m1397,-35l2347,-35e" filled="f" stroked="t" strokeweight=".580pt" strokecolor="#000000">
                <v:path arrowok="t"/>
              </v:shape>
            </v:group>
            <v:group style="position:absolute;left:1402;top:-30;width:2;height:394" coordorigin="1402,-30" coordsize="2,394">
              <v:shape style="position:absolute;left:1402;top:-30;width:2;height:394" coordorigin="1402,-30" coordsize="0,394" path="m1402,-30l1402,363e" filled="f" stroked="t" strokeweight=".580pt" strokecolor="#000000">
                <v:path arrowok="t"/>
              </v:shape>
            </v:group>
            <v:group style="position:absolute;left:1397;top:368;width:950;height:2" coordorigin="1397,368" coordsize="950,2">
              <v:shape style="position:absolute;left:1397;top:368;width:950;height:2" coordorigin="1397,368" coordsize="950,0" path="m1397,368l2347,368e" filled="f" stroked="t" strokeweight=".580pt" strokecolor="#000000">
                <v:path arrowok="t"/>
              </v:shape>
            </v:group>
            <v:group style="position:absolute;left:2342;top:-30;width:2;height:394" coordorigin="2342,-30" coordsize="2,394">
              <v:shape style="position:absolute;left:2342;top:-30;width:2;height:394" coordorigin="2342,-30" coordsize="0,394" path="m2342,-30l2342,363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9.710007pt;margin-top:-2.052446pt;width:129.94pt;height:20.74pt;mso-position-horizontal-relative:page;mso-position-vertical-relative:paragraph;z-index:-627" coordorigin="2994,-41" coordsize="2599,415">
            <v:group style="position:absolute;left:3000;top:-35;width:2587;height:2" coordorigin="3000,-35" coordsize="2587,2">
              <v:shape style="position:absolute;left:3000;top:-35;width:2587;height:2" coordorigin="3000,-35" coordsize="2587,0" path="m3000,-35l5587,-35e" filled="f" stroked="t" strokeweight=".580pt" strokecolor="#000000">
                <v:path arrowok="t"/>
              </v:shape>
            </v:group>
            <v:group style="position:absolute;left:3005;top:-30;width:2;height:394" coordorigin="3005,-30" coordsize="2,394">
              <v:shape style="position:absolute;left:3005;top:-30;width:2;height:394" coordorigin="3005,-30" coordsize="0,394" path="m3005,-30l3005,363e" filled="f" stroked="t" strokeweight=".580pt" strokecolor="#000000">
                <v:path arrowok="t"/>
              </v:shape>
            </v:group>
            <v:group style="position:absolute;left:3000;top:368;width:2587;height:2" coordorigin="3000,368" coordsize="2587,2">
              <v:shape style="position:absolute;left:3000;top:368;width:2587;height:2" coordorigin="3000,368" coordsize="2587,0" path="m3000,368l5587,368e" filled="f" stroked="t" strokeweight=".580pt" strokecolor="#000000">
                <v:path arrowok="t"/>
              </v:shape>
            </v:group>
            <v:group style="position:absolute;left:5582;top:-30;width:2;height:394" coordorigin="5582,-30" coordsize="2,394">
              <v:shape style="position:absolute;left:5582;top:-30;width:2;height:394" coordorigin="5582,-30" coordsize="0,394" path="m5582,-30l5582,363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5.470001pt;margin-top:-2.052446pt;width:50.5pt;height:20.74pt;mso-position-horizontal-relative:page;mso-position-vertical-relative:paragraph;z-index:-626" coordorigin="6109,-41" coordsize="1010,415">
            <v:group style="position:absolute;left:6115;top:-35;width:998;height:2" coordorigin="6115,-35" coordsize="998,2">
              <v:shape style="position:absolute;left:6115;top:-35;width:998;height:2" coordorigin="6115,-35" coordsize="998,0" path="m6115,-35l7114,-35e" filled="f" stroked="t" strokeweight=".580pt" strokecolor="#000000">
                <v:path arrowok="t"/>
              </v:shape>
            </v:group>
            <v:group style="position:absolute;left:6120;top:-30;width:2;height:394" coordorigin="6120,-30" coordsize="2,394">
              <v:shape style="position:absolute;left:6120;top:-30;width:2;height:394" coordorigin="6120,-30" coordsize="0,394" path="m6120,-30l6120,363e" filled="f" stroked="t" strokeweight=".580pt" strokecolor="#000000">
                <v:path arrowok="t"/>
              </v:shape>
            </v:group>
            <v:group style="position:absolute;left:6115;top:368;width:998;height:2" coordorigin="6115,368" coordsize="998,2">
              <v:shape style="position:absolute;left:6115;top:368;width:998;height:2" coordorigin="6115,368" coordsize="998,0" path="m6115,368l7114,368e" filled="f" stroked="t" strokeweight=".580pt" strokecolor="#000000">
                <v:path arrowok="t"/>
              </v:shape>
            </v:group>
            <v:group style="position:absolute;left:7109;top:-30;width:2;height:394" coordorigin="7109,-30" coordsize="2,394">
              <v:shape style="position:absolute;left:7109;top:-30;width:2;height:394" coordorigin="7109,-30" coordsize="0,394" path="m7109,-30l7109,363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6.589996pt;margin-top:-2.052446pt;width:195.46pt;height:20.74pt;mso-position-horizontal-relative:page;mso-position-vertical-relative:paragraph;z-index:-625" coordorigin="7732,-41" coordsize="3909,415">
            <v:group style="position:absolute;left:7738;top:-35;width:3898;height:2" coordorigin="7738,-35" coordsize="3898,2">
              <v:shape style="position:absolute;left:7738;top:-35;width:3898;height:2" coordorigin="7738,-35" coordsize="3898,0" path="m7738,-35l11635,-35e" filled="f" stroked="t" strokeweight=".580pt" strokecolor="#000000">
                <v:path arrowok="t"/>
              </v:shape>
            </v:group>
            <v:group style="position:absolute;left:7742;top:-30;width:2;height:394" coordorigin="7742,-30" coordsize="2,394">
              <v:shape style="position:absolute;left:7742;top:-30;width:2;height:394" coordorigin="7742,-30" coordsize="0,394" path="m7742,-30l7742,363e" filled="f" stroked="t" strokeweight=".580pt" strokecolor="#000000">
                <v:path arrowok="t"/>
              </v:shape>
            </v:group>
            <v:group style="position:absolute;left:7738;top:368;width:3898;height:2" coordorigin="7738,368" coordsize="3898,2">
              <v:shape style="position:absolute;left:7738;top:368;width:3898;height:2" coordorigin="7738,368" coordsize="3898,0" path="m7738,368l11635,368e" filled="f" stroked="t" strokeweight=".580pt" strokecolor="#000000">
                <v:path arrowok="t"/>
              </v:shape>
            </v:group>
            <v:group style="position:absolute;left:11630;top:-30;width:2;height:394" coordorigin="11630,-30" coordsize="2,394">
              <v:shape style="position:absolute;left:11630;top:-30;width:2;height:394" coordorigin="11630,-30" coordsize="0,394" path="m11630,-30l11630,36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Pre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f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x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  </w:t>
      </w:r>
      <w:r>
        <w:rPr>
          <w:rFonts w:ascii="Calibri" w:hAnsi="Calibri" w:cs="Calibri" w:eastAsia="Calibri"/>
          <w:sz w:val="21"/>
          <w:szCs w:val="21"/>
          <w:spacing w:val="2"/>
          <w:w w:val="103"/>
          <w:position w:val="0"/>
        </w:rPr>
        <w:t>F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 </w:t>
      </w:r>
      <w:r>
        <w:rPr>
          <w:rFonts w:ascii="Calibri" w:hAnsi="Calibri" w:cs="Calibri" w:eastAsia="Calibri"/>
          <w:sz w:val="24"/>
          <w:szCs w:val="24"/>
          <w:spacing w:val="21"/>
          <w:w w:val="100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position w:val="0"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La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: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215.470001pt;margin-top:5.674651pt;width:366.58pt;height:20.74pt;mso-position-horizontal-relative:page;mso-position-vertical-relative:paragraph;z-index:-624" coordorigin="4309,113" coordsize="7332,415">
            <v:group style="position:absolute;left:4315;top:119;width:7320;height:2" coordorigin="4315,119" coordsize="7320,2">
              <v:shape style="position:absolute;left:4315;top:119;width:7320;height:2" coordorigin="4315,119" coordsize="7320,0" path="m4315,119l11635,119e" filled="f" stroked="t" strokeweight=".580pt" strokecolor="#000000">
                <v:path arrowok="t"/>
              </v:shape>
            </v:group>
            <v:group style="position:absolute;left:4320;top:124;width:2;height:394" coordorigin="4320,124" coordsize="2,394">
              <v:shape style="position:absolute;left:4320;top:124;width:2;height:394" coordorigin="4320,124" coordsize="0,394" path="m4320,124l4320,518e" filled="f" stroked="t" strokeweight=".580pt" strokecolor="#000000">
                <v:path arrowok="t"/>
              </v:shape>
            </v:group>
            <v:group style="position:absolute;left:4315;top:522;width:7320;height:2" coordorigin="4315,522" coordsize="7320,2">
              <v:shape style="position:absolute;left:4315;top:522;width:7320;height:2" coordorigin="4315,522" coordsize="7320,0" path="m4315,522l11635,522e" filled="f" stroked="t" strokeweight=".580pt" strokecolor="#000000">
                <v:path arrowok="t"/>
              </v:shape>
            </v:group>
            <v:group style="position:absolute;left:11630;top:124;width:2;height:394" coordorigin="11630,124" coordsize="2,394">
              <v:shape style="position:absolute;left:11630;top:124;width:2;height:394" coordorigin="11630,124" coordsize="0,394" path="m11630,124l11630,5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44" w:after="0" w:line="253" w:lineRule="exact"/>
        <w:ind w:left="140" w:right="-20"/>
        <w:jc w:val="left"/>
        <w:tabs>
          <w:tab w:pos="3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Badg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(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if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if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b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v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):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116.589996pt;margin-top:5.674697pt;width:465.46pt;height:20.98pt;mso-position-horizontal-relative:page;mso-position-vertical-relative:paragraph;z-index:-623" coordorigin="2332,113" coordsize="9309,420">
            <v:group style="position:absolute;left:2338;top:119;width:9298;height:2" coordorigin="2338,119" coordsize="9298,2">
              <v:shape style="position:absolute;left:2338;top:119;width:9298;height:2" coordorigin="2338,119" coordsize="9298,0" path="m2338,119l11635,119e" filled="f" stroked="t" strokeweight=".580pt" strokecolor="#000000">
                <v:path arrowok="t"/>
              </v:shape>
            </v:group>
            <v:group style="position:absolute;left:2342;top:124;width:2;height:398" coordorigin="2342,124" coordsize="2,398">
              <v:shape style="position:absolute;left:2342;top:124;width:2;height:398" coordorigin="2342,124" coordsize="0,398" path="m2342,124l2342,522e" filled="f" stroked="t" strokeweight=".580pt" strokecolor="#000000">
                <v:path arrowok="t"/>
              </v:shape>
            </v:group>
            <v:group style="position:absolute;left:2338;top:527;width:9298;height:2" coordorigin="2338,527" coordsize="9298,2">
              <v:shape style="position:absolute;left:2338;top:527;width:9298;height:2" coordorigin="2338,527" coordsize="9298,0" path="m2338,527l11635,527e" filled="f" stroked="t" strokeweight=".580pt" strokecolor="#000000">
                <v:path arrowok="t"/>
              </v:shape>
            </v:group>
            <v:group style="position:absolute;left:11630;top:124;width:2;height:398" coordorigin="11630,124" coordsize="2,398">
              <v:shape style="position:absolute;left:11630;top:124;width:2;height:398" coordorigin="11630,124" coordsize="0,398" path="m11630,124l11630,52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44" w:after="0" w:line="253" w:lineRule="exact"/>
        <w:ind w:left="1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Cou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/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Co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pany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68.349998pt;margin-top:5.674692pt;width:391.3pt;height:20.74pt;mso-position-horizontal-relative:page;mso-position-vertical-relative:paragraph;z-index:-622" coordorigin="1367,113" coordsize="7826,415">
            <v:group style="position:absolute;left:1373;top:119;width:7814;height:2" coordorigin="1373,119" coordsize="7814,2">
              <v:shape style="position:absolute;left:1373;top:119;width:7814;height:2" coordorigin="1373,119" coordsize="7814,0" path="m1373,119l9187,119e" filled="f" stroked="t" strokeweight=".580pt" strokecolor="#000000">
                <v:path arrowok="t"/>
              </v:shape>
            </v:group>
            <v:group style="position:absolute;left:1378;top:124;width:2;height:394" coordorigin="1378,124" coordsize="2,394">
              <v:shape style="position:absolute;left:1378;top:124;width:2;height:394" coordorigin="1378,124" coordsize="0,394" path="m1378,124l1378,518e" filled="f" stroked="t" strokeweight=".580pt" strokecolor="#000000">
                <v:path arrowok="t"/>
              </v:shape>
            </v:group>
            <v:group style="position:absolute;left:1373;top:522;width:7814;height:2" coordorigin="1373,522" coordsize="7814,2">
              <v:shape style="position:absolute;left:1373;top:522;width:7814;height:2" coordorigin="1373,522" coordsize="7814,0" path="m1373,522l9187,522e" filled="f" stroked="t" strokeweight=".580pt" strokecolor="#000000">
                <v:path arrowok="t"/>
              </v:shape>
            </v:group>
            <v:group style="position:absolute;left:9182;top:124;width:2;height:394" coordorigin="9182,124" coordsize="2,394">
              <v:shape style="position:absolute;left:9182;top:124;width:2;height:394" coordorigin="9182,124" coordsize="0,394" path="m9182,124l9182,518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6.909973pt;margin-top:5.674692pt;width:65.14pt;height:20.74pt;mso-position-horizontal-relative:page;mso-position-vertical-relative:paragraph;z-index:-621" coordorigin="10338,113" coordsize="1303,415">
            <v:group style="position:absolute;left:10344;top:119;width:1291;height:2" coordorigin="10344,119" coordsize="1291,2">
              <v:shape style="position:absolute;left:10344;top:119;width:1291;height:2" coordorigin="10344,119" coordsize="1291,0" path="m10344,119l11635,119e" filled="f" stroked="t" strokeweight=".580pt" strokecolor="#000000">
                <v:path arrowok="t"/>
              </v:shape>
            </v:group>
            <v:group style="position:absolute;left:10349;top:124;width:2;height:394" coordorigin="10349,124" coordsize="2,394">
              <v:shape style="position:absolute;left:10349;top:124;width:2;height:394" coordorigin="10349,124" coordsize="0,394" path="m10349,124l10349,518e" filled="f" stroked="t" strokeweight=".580pt" strokecolor="#000000">
                <v:path arrowok="t"/>
              </v:shape>
            </v:group>
            <v:group style="position:absolute;left:10344;top:522;width:1291;height:2" coordorigin="10344,522" coordsize="1291,2">
              <v:shape style="position:absolute;left:10344;top:522;width:1291;height:2" coordorigin="10344,522" coordsize="1291,0" path="m10344,522l11635,522e" filled="f" stroked="t" strokeweight=".580pt" strokecolor="#000000">
                <v:path arrowok="t"/>
              </v:shape>
            </v:group>
            <v:group style="position:absolute;left:11630;top:124;width:2;height:394" coordorigin="11630,124" coordsize="2,394">
              <v:shape style="position:absolute;left:11630;top:124;width:2;height:394" coordorigin="11630,124" coordsize="0,394" path="m11630,124l11630,5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16" w:after="0" w:line="281" w:lineRule="exact"/>
        <w:ind w:left="140" w:right="-20"/>
        <w:jc w:val="left"/>
        <w:tabs>
          <w:tab w:pos="8700" w:val="left"/>
          <w:tab w:pos="98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Zip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102.910004pt;margin-top:5.674678pt;width:203.62pt;height:19.54pt;mso-position-horizontal-relative:page;mso-position-vertical-relative:paragraph;z-index:-620" coordorigin="2058,113" coordsize="4072,391">
            <v:group style="position:absolute;left:2064;top:119;width:4061;height:2" coordorigin="2064,119" coordsize="4061,2">
              <v:shape style="position:absolute;left:2064;top:119;width:4061;height:2" coordorigin="2064,119" coordsize="4061,0" path="m2064,119l6125,119e" filled="f" stroked="t" strokeweight=".580pt" strokecolor="#000000">
                <v:path arrowok="t"/>
              </v:shape>
            </v:group>
            <v:group style="position:absolute;left:2069;top:124;width:2;height:370" coordorigin="2069,124" coordsize="2,370">
              <v:shape style="position:absolute;left:2069;top:124;width:2;height:370" coordorigin="2069,124" coordsize="0,370" path="m2069,124l2069,494e" filled="f" stroked="t" strokeweight=".580pt" strokecolor="#000000">
                <v:path arrowok="t"/>
              </v:shape>
            </v:group>
            <v:group style="position:absolute;left:2064;top:498;width:4061;height:2" coordorigin="2064,498" coordsize="4061,2">
              <v:shape style="position:absolute;left:2064;top:498;width:4061;height:2" coordorigin="2064,498" coordsize="4061,0" path="m2064,498l6125,498e" filled="f" stroked="t" strokeweight=".580pt" strokecolor="#000000">
                <v:path arrowok="t"/>
              </v:shape>
            </v:group>
            <v:group style="position:absolute;left:6120;top:124;width:2;height:370" coordorigin="6120,124" coordsize="2,370">
              <v:shape style="position:absolute;left:6120;top:124;width:2;height:370" coordorigin="6120,124" coordsize="0,370" path="m6120,124l6120,494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8.589996pt;margin-top:5.674678pt;width:213.46pt;height:19.54pt;mso-position-horizontal-relative:page;mso-position-vertical-relative:paragraph;z-index:-619" coordorigin="7372,113" coordsize="4269,391">
            <v:group style="position:absolute;left:7378;top:119;width:4258;height:2" coordorigin="7378,119" coordsize="4258,2">
              <v:shape style="position:absolute;left:7378;top:119;width:4258;height:2" coordorigin="7378,119" coordsize="4258,0" path="m7378,119l11635,119e" filled="f" stroked="t" strokeweight=".580pt" strokecolor="#000000">
                <v:path arrowok="t"/>
              </v:shape>
            </v:group>
            <v:group style="position:absolute;left:7382;top:124;width:2;height:370" coordorigin="7382,124" coordsize="2,370">
              <v:shape style="position:absolute;left:7382;top:124;width:2;height:370" coordorigin="7382,124" coordsize="0,370" path="m7382,124l7382,494e" filled="f" stroked="t" strokeweight=".580pt" strokecolor="#000000">
                <v:path arrowok="t"/>
              </v:shape>
            </v:group>
            <v:group style="position:absolute;left:7378;top:498;width:4258;height:2" coordorigin="7378,498" coordsize="4258,2">
              <v:shape style="position:absolute;left:7378;top:498;width:4258;height:2" coordorigin="7378,498" coordsize="4258,0" path="m7378,498l11635,498e" filled="f" stroked="t" strokeweight=".580pt" strokecolor="#000000">
                <v:path arrowok="t"/>
              </v:shape>
            </v:group>
            <v:group style="position:absolute;left:11630;top:124;width:2;height:370" coordorigin="11630,124" coordsize="2,370">
              <v:shape style="position:absolute;left:11630;top:124;width:2;height:370" coordorigin="11630,124" coordsize="0,370" path="m11630,124l11630,49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20" w:after="0" w:line="247" w:lineRule="exact"/>
        <w:ind w:left="140" w:right="-20"/>
        <w:jc w:val="left"/>
        <w:tabs>
          <w:tab w:pos="1580" w:val="left"/>
          <w:tab w:pos="5640" w:val="left"/>
        </w:tabs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3"/>
          <w:w w:val="102"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k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Ce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phone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  </w:t>
      </w:r>
      <w:r>
        <w:rPr>
          <w:rFonts w:ascii="Calibri" w:hAnsi="Calibri" w:cs="Calibri" w:eastAsia="Calibri"/>
          <w:sz w:val="21"/>
          <w:szCs w:val="21"/>
          <w:spacing w:val="8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107.470001pt;margin-top:5.914675pt;width:474.58pt;height:20.74pt;mso-position-horizontal-relative:page;mso-position-vertical-relative:paragraph;z-index:-618" coordorigin="2149,118" coordsize="9492,415">
            <v:group style="position:absolute;left:2155;top:124;width:9480;height:2" coordorigin="2155,124" coordsize="9480,2">
              <v:shape style="position:absolute;left:2155;top:124;width:9480;height:2" coordorigin="2155,124" coordsize="9480,0" path="m2155,124l11635,124e" filled="f" stroked="t" strokeweight=".580pt" strokecolor="#000000">
                <v:path arrowok="t"/>
              </v:shape>
            </v:group>
            <v:group style="position:absolute;left:2160;top:129;width:2;height:394" coordorigin="2160,129" coordsize="2,394">
              <v:shape style="position:absolute;left:2160;top:129;width:2;height:394" coordorigin="2160,129" coordsize="0,394" path="m2160,129l2160,522e" filled="f" stroked="t" strokeweight=".580pt" strokecolor="#000000">
                <v:path arrowok="t"/>
              </v:shape>
            </v:group>
            <v:group style="position:absolute;left:2155;top:527;width:9480;height:2" coordorigin="2155,527" coordsize="9480,2">
              <v:shape style="position:absolute;left:2155;top:527;width:9480;height:2" coordorigin="2155,527" coordsize="9480,0" path="m2155,527l11635,527e" filled="f" stroked="t" strokeweight=".580pt" strokecolor="#000000">
                <v:path arrowok="t"/>
              </v:shape>
            </v:group>
            <v:group style="position:absolute;left:11630;top:129;width:2;height:394" coordorigin="11630,129" coordsize="2,394">
              <v:shape style="position:absolute;left:11630;top:129;width:2;height:394" coordorigin="11630,129" coordsize="0,394" path="m11630,129l11630,52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49" w:after="0" w:line="253" w:lineRule="exact"/>
        <w:ind w:left="1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Spec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Ne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 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346.029999pt;margin-top:5.67467pt;width:235.06pt;height:20.74pt;mso-position-horizontal-relative:page;mso-position-vertical-relative:paragraph;z-index:-617" coordorigin="6921,113" coordsize="4701,415">
            <v:group style="position:absolute;left:6926;top:119;width:4690;height:2" coordorigin="6926,119" coordsize="4690,2">
              <v:shape style="position:absolute;left:6926;top:119;width:4690;height:2" coordorigin="6926,119" coordsize="4690,0" path="m6926,119l11616,119e" filled="f" stroked="t" strokeweight=".580pt" strokecolor="#000000">
                <v:path arrowok="t"/>
              </v:shape>
            </v:group>
            <v:group style="position:absolute;left:6931;top:124;width:2;height:394" coordorigin="6931,124" coordsize="2,394">
              <v:shape style="position:absolute;left:6931;top:124;width:2;height:394" coordorigin="6931,124" coordsize="0,394" path="m6931,124l6931,518e" filled="f" stroked="t" strokeweight=".580pt" strokecolor="#000000">
                <v:path arrowok="t"/>
              </v:shape>
            </v:group>
            <v:group style="position:absolute;left:6926;top:522;width:4690;height:2" coordorigin="6926,522" coordsize="4690,2">
              <v:shape style="position:absolute;left:6926;top:522;width:4690;height:2" coordorigin="6926,522" coordsize="4690,0" path="m6926,522l11616,522e" filled="f" stroked="t" strokeweight=".580pt" strokecolor="#000000">
                <v:path arrowok="t"/>
              </v:shape>
            </v:group>
            <v:group style="position:absolute;left:11611;top:124;width:2;height:394" coordorigin="11611,124" coordsize="2,394">
              <v:shape style="position:absolute;left:11611;top:124;width:2;height:394" coordorigin="11611,124" coordsize="0,394" path="m11611,124l11611,5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49" w:after="0" w:line="240" w:lineRule="auto"/>
        <w:ind w:left="140" w:right="-20"/>
        <w:jc w:val="left"/>
        <w:tabs>
          <w:tab w:pos="2220" w:val="left"/>
          <w:tab w:pos="3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3"/>
          <w:w w:val="102"/>
          <w:position w:val="1"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1"/>
        </w:rPr>
      </w:r>
      <w:r>
        <w:rPr>
          <w:rFonts w:ascii="Wingdings 2" w:hAnsi="Wingdings 2" w:cs="Wingdings 2" w:eastAsia="Wingdings 2"/>
          <w:sz w:val="21"/>
          <w:szCs w:val="21"/>
          <w:spacing w:val="4"/>
          <w:w w:val="102"/>
          <w:position w:val="0"/>
        </w:rPr>
        <w:t>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0"/>
          <w:w w:val="100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Ve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g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1"/>
        </w:rPr>
      </w:r>
      <w:r>
        <w:rPr>
          <w:rFonts w:ascii="Wingdings 2" w:hAnsi="Wingdings 2" w:cs="Wingdings 2" w:eastAsia="Wingdings 2"/>
          <w:sz w:val="21"/>
          <w:szCs w:val="21"/>
          <w:spacing w:val="4"/>
          <w:w w:val="102"/>
          <w:position w:val="0"/>
        </w:rPr>
        <w:t>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0"/>
        </w:rPr>
        <w:t>  </w:t>
      </w:r>
      <w:r>
        <w:rPr>
          <w:rFonts w:ascii="Calibri" w:hAnsi="Calibri" w:cs="Calibri" w:eastAsia="Calibri"/>
          <w:sz w:val="21"/>
          <w:szCs w:val="21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(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1"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p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1"/>
        </w:rPr>
        <w:t>)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1"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1"/>
        </w:rPr>
        <w:t>  </w:t>
      </w:r>
      <w:r>
        <w:rPr>
          <w:rFonts w:ascii="Calibri" w:hAnsi="Calibri" w:cs="Calibri" w:eastAsia="Calibri"/>
          <w:sz w:val="21"/>
          <w:szCs w:val="21"/>
          <w:spacing w:val="2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16" w:after="0" w:line="251" w:lineRule="auto"/>
        <w:ind w:left="140" w:right="297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Re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g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:</w:t>
      </w:r>
      <w:r>
        <w:rPr>
          <w:rFonts w:ascii="Calibri" w:hAnsi="Calibri" w:cs="Calibri" w:eastAsia="Calibri"/>
          <w:sz w:val="21"/>
          <w:szCs w:val="21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Reg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23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nc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ude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ad</w:t>
      </w:r>
      <w:r>
        <w:rPr>
          <w:rFonts w:ascii="Calibri" w:hAnsi="Calibri" w:cs="Calibri" w:eastAsia="Calibri"/>
          <w:sz w:val="21"/>
          <w:szCs w:val="21"/>
          <w:spacing w:val="3"/>
          <w:w w:val="100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20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5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he</w:t>
      </w:r>
      <w:r>
        <w:rPr>
          <w:rFonts w:ascii="Calibri" w:hAnsi="Calibri" w:cs="Calibri" w:eastAsia="Calibri"/>
          <w:sz w:val="21"/>
          <w:szCs w:val="21"/>
          <w:spacing w:val="8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en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con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enc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,</w:t>
      </w:r>
      <w:r>
        <w:rPr>
          <w:rFonts w:ascii="Calibri" w:hAnsi="Calibri" w:cs="Calibri" w:eastAsia="Calibri"/>
          <w:sz w:val="21"/>
          <w:szCs w:val="21"/>
          <w:spacing w:val="22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,</w:t>
      </w:r>
      <w:r>
        <w:rPr>
          <w:rFonts w:ascii="Calibri" w:hAnsi="Calibri" w:cs="Calibri" w:eastAsia="Calibri"/>
          <w:sz w:val="21"/>
          <w:szCs w:val="21"/>
          <w:spacing w:val="10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educa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ona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2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,</w:t>
      </w:r>
      <w:r>
        <w:rPr>
          <w:rFonts w:ascii="Calibri" w:hAnsi="Calibri" w:cs="Calibri" w:eastAsia="Calibri"/>
          <w:sz w:val="21"/>
          <w:szCs w:val="21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ep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,</w:t>
      </w:r>
      <w:r>
        <w:rPr>
          <w:rFonts w:ascii="Calibri" w:hAnsi="Calibri" w:cs="Calibri" w:eastAsia="Calibri"/>
          <w:sz w:val="21"/>
          <w:szCs w:val="21"/>
          <w:spacing w:val="21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and</w:t>
      </w:r>
      <w:r>
        <w:rPr>
          <w:rFonts w:ascii="Calibri" w:hAnsi="Calibri" w:cs="Calibri" w:eastAsia="Calibri"/>
          <w:sz w:val="21"/>
          <w:szCs w:val="21"/>
          <w:spacing w:val="8"/>
          <w:w w:val="100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0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0"/>
          <w:i/>
        </w:rPr>
        <w:t>ea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0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La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ye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g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b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CLE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ed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ded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he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eg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he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Ye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k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0"/>
          <w:w w:val="102"/>
          <w:i/>
        </w:rPr>
        <w:t> 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96" w:after="0" w:line="247" w:lineRule="exact"/>
        <w:ind w:left="716" w:right="-20"/>
        <w:jc w:val="left"/>
        <w:tabs>
          <w:tab w:pos="5540" w:val="left"/>
        </w:tabs>
        <w:rPr>
          <w:rFonts w:ascii="Calibri" w:hAnsi="Calibri" w:cs="Calibri" w:eastAsia="Calibri"/>
          <w:sz w:val="21"/>
          <w:szCs w:val="21"/>
        </w:rPr>
      </w:pPr>
      <w:rPr/>
      <w:r>
        <w:rPr>
          <w:rFonts w:ascii="Wingdings 2" w:hAnsi="Wingdings 2" w:cs="Wingdings 2" w:eastAsia="Wingdings 2"/>
          <w:sz w:val="21"/>
          <w:szCs w:val="21"/>
          <w:spacing w:val="4"/>
          <w:w w:val="102"/>
          <w:position w:val="2"/>
        </w:rPr>
        <w:t>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2"/>
        </w:rPr>
        <w:t>   </w:t>
      </w:r>
      <w:r>
        <w:rPr>
          <w:rFonts w:ascii="Calibri" w:hAnsi="Calibri" w:cs="Calibri" w:eastAsia="Calibri"/>
          <w:sz w:val="21"/>
          <w:szCs w:val="21"/>
          <w:spacing w:val="-22"/>
          <w:w w:val="100"/>
          <w:position w:val="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$425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rl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B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ir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(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b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  <w:position w:val="0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h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1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7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2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1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4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)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0"/>
        </w:rPr>
      </w:r>
      <w:r>
        <w:rPr>
          <w:rFonts w:ascii="Wingdings 2" w:hAnsi="Wingdings 2" w:cs="Wingdings 2" w:eastAsia="Wingdings 2"/>
          <w:sz w:val="21"/>
          <w:szCs w:val="21"/>
          <w:spacing w:val="4"/>
          <w:w w:val="102"/>
          <w:position w:val="2"/>
        </w:rPr>
        <w:t>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2"/>
        </w:rPr>
        <w:t>   </w:t>
      </w:r>
      <w:r>
        <w:rPr>
          <w:rFonts w:ascii="Calibri" w:hAnsi="Calibri" w:cs="Calibri" w:eastAsia="Calibri"/>
          <w:sz w:val="21"/>
          <w:szCs w:val="21"/>
          <w:spacing w:val="-22"/>
          <w:w w:val="100"/>
          <w:position w:val="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$475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g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u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(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f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  <w:position w:val="0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h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1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7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2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1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  <w:position w:val="0"/>
        </w:rPr>
        <w:t>4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)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7" w:lineRule="exact"/>
        <w:ind w:left="716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Wingdings 2" w:hAnsi="Wingdings 2" w:cs="Wingdings 2" w:eastAsia="Wingdings 2"/>
          <w:sz w:val="21"/>
          <w:szCs w:val="21"/>
          <w:spacing w:val="4"/>
          <w:w w:val="102"/>
          <w:position w:val="2"/>
        </w:rPr>
        <w:t>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2"/>
        </w:rPr>
        <w:t>   </w:t>
      </w:r>
      <w:r>
        <w:rPr>
          <w:rFonts w:ascii="Calibri" w:hAnsi="Calibri" w:cs="Calibri" w:eastAsia="Calibri"/>
          <w:sz w:val="21"/>
          <w:szCs w:val="21"/>
          <w:spacing w:val="-22"/>
          <w:w w:val="100"/>
          <w:position w:val="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$80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00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Ye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o</w:t>
      </w:r>
      <w:r>
        <w:rPr>
          <w:rFonts w:ascii="Calibri" w:hAnsi="Calibri" w:cs="Calibri" w:eastAsia="Calibri"/>
          <w:sz w:val="21"/>
          <w:szCs w:val="21"/>
          <w:spacing w:val="3"/>
          <w:w w:val="102"/>
          <w:position w:val="0"/>
        </w:rPr>
        <w:t>w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To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u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J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2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8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,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7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: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30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3"/>
          <w:w w:val="102"/>
          <w:position w:val="0"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–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6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: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0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3"/>
          <w:w w:val="102"/>
          <w:position w:val="0"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position w:val="0"/>
        </w:rPr>
        <w:t>w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it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h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box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unch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and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ound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bu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position w:val="0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3"/>
          <w:position w:val="0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position w:val="0"/>
        </w:rPr>
        <w:t>de</w:t>
      </w:r>
      <w:r>
        <w:rPr>
          <w:rFonts w:ascii="Calibri" w:hAnsi="Calibri" w:cs="Calibri" w:eastAsia="Calibri"/>
          <w:sz w:val="21"/>
          <w:szCs w:val="21"/>
          <w:spacing w:val="0"/>
          <w:w w:val="102"/>
          <w:position w:val="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7" w:lineRule="exact"/>
        <w:ind w:left="140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/>
        <w:pict>
          <v:group style="position:absolute;margin-left:50.400002pt;margin-top:18.637558pt;width:.1pt;height:18.48pt;mso-position-horizontal-relative:page;mso-position-vertical-relative:paragraph;z-index:-616" coordorigin="1008,373" coordsize="2,370">
            <v:shape style="position:absolute;left:1008;top:373;width:2;height:370" coordorigin="1008,373" coordsize="0,370" path="m1008,373l1008,742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06pt;margin-top:18.637558pt;width:.1pt;height:18.48pt;mso-position-horizontal-relative:page;mso-position-vertical-relative:paragraph;z-index:-615" coordorigin="6120,373" coordsize="2,370">
            <v:shape style="position:absolute;left:6120;top:373;width:2;height:370" coordorigin="6120,373" coordsize="0,370" path="m6120,373l6120,742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5.679993pt;margin-top:18.637558pt;width:.1pt;height:18.48pt;mso-position-horizontal-relative:page;mso-position-vertical-relative:paragraph;z-index:-614" coordorigin="6514,373" coordsize="2,370">
            <v:shape style="position:absolute;left:6514;top:373;width:2;height:370" coordorigin="6514,373" coordsize="0,370" path="m6514,373l6514,742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44.07756pt;width:.1pt;height:18.48pt;mso-position-horizontal-relative:page;mso-position-vertical-relative:paragraph;z-index:-613" coordorigin="1008,882" coordsize="2,370">
            <v:shape style="position:absolute;left:1008;top:882;width:2;height:370" coordorigin="1008,882" coordsize="0,370" path="m1008,882l1008,1251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06pt;margin-top:44.07756pt;width:.1pt;height:18.48pt;mso-position-horizontal-relative:page;mso-position-vertical-relative:paragraph;z-index:-612" coordorigin="6120,882" coordsize="2,370">
            <v:shape style="position:absolute;left:6120;top:882;width:2;height:370" coordorigin="6120,882" coordsize="0,370" path="m6120,882l6120,1251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5.679993pt;margin-top:44.07756pt;width:.1pt;height:18.48pt;mso-position-horizontal-relative:page;mso-position-vertical-relative:paragraph;z-index:-611" coordorigin="6514,882" coordsize="2,370">
            <v:shape style="position:absolute;left:6514;top:882;width:2;height:370" coordorigin="6514,882" coordsize="0,370" path="m6514,882l6514,1251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1"/>
          <w:szCs w:val="21"/>
          <w:spacing w:val="3"/>
          <w:w w:val="102"/>
          <w:b/>
          <w:bCs/>
        </w:rPr>
        <w:t>G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:</w:t>
      </w:r>
      <w:r>
        <w:rPr>
          <w:rFonts w:ascii="Calibri" w:hAnsi="Calibri" w:cs="Calibri" w:eastAsia="Calibri"/>
          <w:sz w:val="21"/>
          <w:szCs w:val="21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Gu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g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st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v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v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g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lis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iti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ls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h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v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w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ill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3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0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79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1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1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b/>
                <w:bCs/>
              </w:rPr>
              <w:t>  </w:t>
            </w:r>
            <w:r>
              <w:rPr>
                <w:rFonts w:ascii="Calibri" w:hAnsi="Calibri" w:cs="Calibri" w:eastAsia="Calibri"/>
                <w:sz w:val="21"/>
                <w:szCs w:val="21"/>
                <w:spacing w:val="2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562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2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b/>
                <w:bCs/>
              </w:rPr>
              <w:t>  </w:t>
            </w:r>
            <w:r>
              <w:rPr>
                <w:rFonts w:ascii="Calibri" w:hAnsi="Calibri" w:cs="Calibri" w:eastAsia="Calibri"/>
                <w:sz w:val="21"/>
                <w:szCs w:val="21"/>
                <w:spacing w:val="2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vMerge w:val="restart"/>
            <w:tcBorders>
              <w:top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0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79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3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b/>
                <w:bCs/>
              </w:rPr>
              <w:t>   </w:t>
            </w:r>
            <w:r>
              <w:rPr>
                <w:rFonts w:ascii="Calibri" w:hAnsi="Calibri" w:cs="Calibri" w:eastAsia="Calibri"/>
                <w:sz w:val="21"/>
                <w:szCs w:val="21"/>
                <w:spacing w:val="-2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562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4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b/>
                <w:bCs/>
              </w:rPr>
              <w:t>   </w:t>
            </w:r>
            <w:r>
              <w:rPr>
                <w:rFonts w:ascii="Calibri" w:hAnsi="Calibri" w:cs="Calibri" w:eastAsia="Calibri"/>
                <w:sz w:val="21"/>
                <w:szCs w:val="21"/>
                <w:spacing w:val="-2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4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79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W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m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p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6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5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p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v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u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&amp;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m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a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2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5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</w:tr>
      <w:tr>
        <w:trPr>
          <w:trHeight w:val="130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79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Th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u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day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Key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A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d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d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es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$25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D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a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f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a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a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m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1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2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</w:tr>
      <w:tr>
        <w:trPr>
          <w:trHeight w:val="134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74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F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day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Key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Add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2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5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ng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Re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ep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on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7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5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</w:tr>
      <w:tr>
        <w:trPr>
          <w:trHeight w:val="134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79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Th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u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day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B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x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u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h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$12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auto"/>
              <w:ind w:left="105" w:right="-20"/>
              <w:jc w:val="left"/>
              <w:tabs>
                <w:tab w:pos="2980" w:val="left"/>
              </w:tabs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Ye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w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u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8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)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</w:tr>
      <w:tr>
        <w:trPr>
          <w:trHeight w:val="130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79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F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day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B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x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L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u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n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h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(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$12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.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00)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  <w:tc>
          <w:tcPr>
            <w:tcW w:w="17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</w:r>
          </w:p>
        </w:tc>
      </w:tr>
      <w:tr>
        <w:trPr>
          <w:trHeight w:val="522" w:hRule="exact"/>
        </w:trPr>
        <w:tc>
          <w:tcPr>
            <w:tcW w:w="33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9"/>
                <w:szCs w:val="9"/>
              </w:rPr>
            </w:pPr>
            <w:rPr/>
            <w:r>
              <w:rPr>
                <w:rFonts w:ascii="Calibri" w:hAnsi="Calibri" w:cs="Calibri" w:eastAsia="Calibri"/>
                <w:sz w:val="9"/>
                <w:szCs w:val="9"/>
                <w:w w:val="106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9"/>
                <w:szCs w:val="9"/>
                <w:w w:val="100"/>
              </w:rPr>
            </w:r>
          </w:p>
          <w:p>
            <w:pPr>
              <w:spacing w:before="16" w:after="0" w:line="240" w:lineRule="auto"/>
              <w:ind w:left="59" w:right="-2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Pa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en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  <w:b/>
                <w:bCs/>
              </w:rPr>
              <w:t>: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b/>
                <w:bCs/>
              </w:rPr>
              <w:t>   </w:t>
            </w:r>
            <w:r>
              <w:rPr>
                <w:rFonts w:ascii="Calibri" w:hAnsi="Calibri" w:cs="Calibri" w:eastAsia="Calibri"/>
                <w:sz w:val="21"/>
                <w:szCs w:val="21"/>
                <w:spacing w:val="-6"/>
                <w:w w:val="100"/>
                <w:b/>
                <w:bCs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  <w:spacing w:val="0"/>
                <w:w w:val="100"/>
                <w:position w:val="-11"/>
              </w:rPr>
              <w:t>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position w:val="-1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position w:val="-1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0"/>
                <w:position w:val="-1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position w:val="-10"/>
              </w:rPr>
              <w:t>Che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position w:val="-10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  <w:position w:val="-10"/>
              </w:rPr>
              <w:t>k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  <w:position w:val="-10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  <w:position w:val="0"/>
              </w:rPr>
            </w:r>
          </w:p>
        </w:tc>
        <w:tc>
          <w:tcPr>
            <w:tcW w:w="161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99" w:right="-20"/>
              <w:jc w:val="left"/>
              <w:tabs>
                <w:tab w:pos="2320" w:val="left"/>
              </w:tabs>
              <w:rPr>
                <w:rFonts w:ascii="Calibri" w:hAnsi="Calibri" w:cs="Calibri" w:eastAsia="Calibri"/>
                <w:sz w:val="21"/>
                <w:szCs w:val="21"/>
              </w:rPr>
            </w:pPr>
            <w:rPr/>
            <w:r>
              <w:rPr>
                <w:rFonts w:ascii="Wingdings 2" w:hAnsi="Wingdings 2" w:cs="Wingdings 2" w:eastAsia="Wingdings 2"/>
                <w:sz w:val="24"/>
                <w:szCs w:val="24"/>
              </w:rPr>
              <w:t></w:t>
            </w:r>
            <w:r>
              <w:rPr>
                <w:rFonts w:ascii="Calibri" w:hAnsi="Calibri" w:cs="Calibri" w:eastAsia="Calibri"/>
                <w:sz w:val="21"/>
                <w:szCs w:val="21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w w:val="100"/>
              </w:rPr>
              <w:t>  </w:t>
            </w:r>
            <w:r>
              <w:rPr>
                <w:rFonts w:ascii="Calibri" w:hAnsi="Calibri" w:cs="Calibri" w:eastAsia="Calibri"/>
                <w:sz w:val="21"/>
                <w:szCs w:val="21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Ca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s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h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  <w:r>
              <w:rPr>
                <w:rFonts w:ascii="Wingdings 2" w:hAnsi="Wingdings 2" w:cs="Wingdings 2" w:eastAsia="Wingdings 2"/>
                <w:sz w:val="24"/>
                <w:szCs w:val="24"/>
                <w:spacing w:val="0"/>
                <w:w w:val="100"/>
              </w:rPr>
              <w:t>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  <w:t>   </w:t>
            </w:r>
            <w:r>
              <w:rPr>
                <w:rFonts w:ascii="Calibri" w:hAnsi="Calibri" w:cs="Calibri" w:eastAsia="Calibri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C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r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ed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/</w:t>
            </w:r>
            <w:r>
              <w:rPr>
                <w:rFonts w:ascii="Calibri" w:hAnsi="Calibri" w:cs="Calibri" w:eastAsia="Calibri"/>
                <w:sz w:val="21"/>
                <w:szCs w:val="21"/>
                <w:spacing w:val="3"/>
                <w:w w:val="102"/>
              </w:rPr>
              <w:t>D</w:t>
            </w:r>
            <w:r>
              <w:rPr>
                <w:rFonts w:ascii="Calibri" w:hAnsi="Calibri" w:cs="Calibri" w:eastAsia="Calibri"/>
                <w:sz w:val="21"/>
                <w:szCs w:val="21"/>
                <w:spacing w:val="2"/>
                <w:w w:val="102"/>
              </w:rPr>
              <w:t>eb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i</w:t>
            </w:r>
            <w:r>
              <w:rPr>
                <w:rFonts w:ascii="Calibri" w:hAnsi="Calibri" w:cs="Calibri" w:eastAsia="Calibri"/>
                <w:sz w:val="21"/>
                <w:szCs w:val="21"/>
                <w:spacing w:val="1"/>
                <w:w w:val="102"/>
              </w:rPr>
              <w:t>t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205" w:lineRule="exact"/>
        <w:ind w:left="159" w:right="-20"/>
        <w:jc w:val="left"/>
        <w:tabs>
          <w:tab w:pos="2040" w:val="left"/>
          <w:tab w:pos="2400" w:val="left"/>
          <w:tab w:pos="6240" w:val="left"/>
          <w:tab w:pos="6600" w:val="left"/>
          <w:tab w:pos="7400" w:val="left"/>
          <w:tab w:pos="7800" w:val="left"/>
        </w:tabs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w w:val="100"/>
          <w:position w:val="1"/>
        </w:rPr>
        <w:tab/>
      </w:r>
      <w:r>
        <w:rPr>
          <w:rFonts w:ascii="Calibri" w:hAnsi="Calibri" w:cs="Calibri" w:eastAsia="Calibri"/>
          <w:sz w:val="19"/>
          <w:szCs w:val="19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w w:val="100"/>
          <w:position w:val="1"/>
        </w:rPr>
        <w:tab/>
      </w:r>
      <w:r>
        <w:rPr>
          <w:rFonts w:ascii="Calibri" w:hAnsi="Calibri" w:cs="Calibri" w:eastAsia="Calibri"/>
          <w:sz w:val="19"/>
          <w:szCs w:val="19"/>
          <w:w w:val="100"/>
          <w:position w:val="1"/>
        </w:rPr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  <w:position w:val="1"/>
        </w:rPr>
        <w:t>M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k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p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y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b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t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“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H</w:t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  <w:position w:val="1"/>
        </w:rPr>
        <w:t>MW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–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C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o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s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ti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u</w:t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  <w:position w:val="1"/>
        </w:rPr>
        <w:t>m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”</w:t>
      </w:r>
      <w:r>
        <w:rPr>
          <w:rFonts w:ascii="Calibri" w:hAnsi="Calibri" w:cs="Calibri" w:eastAsia="Calibri"/>
          <w:sz w:val="19"/>
          <w:szCs w:val="19"/>
          <w:spacing w:val="0"/>
          <w:w w:val="103"/>
          <w:i/>
          <w:position w:val="1"/>
        </w:rPr>
        <w:t>.</w:t>
      </w:r>
      <w:r>
        <w:rPr>
          <w:rFonts w:ascii="Calibri" w:hAnsi="Calibri" w:cs="Calibri" w:eastAsia="Calibri"/>
          <w:sz w:val="19"/>
          <w:szCs w:val="19"/>
          <w:spacing w:val="0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9"/>
          <w:szCs w:val="19"/>
          <w:spacing w:val="0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9"/>
          <w:szCs w:val="19"/>
          <w:spacing w:val="0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9"/>
          <w:szCs w:val="19"/>
          <w:spacing w:val="0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9"/>
          <w:szCs w:val="19"/>
          <w:spacing w:val="0"/>
          <w:w w:val="100"/>
          <w:position w:val="1"/>
        </w:rPr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Fill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in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d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d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itio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n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in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f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r</w:t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  <w:position w:val="1"/>
        </w:rPr>
        <w:t>m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tio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b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lo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  <w:position w:val="1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  <w:position w:val="1"/>
        </w:rPr>
        <w:t>.</w:t>
      </w:r>
      <w:r>
        <w:rPr>
          <w:rFonts w:ascii="Calibri" w:hAnsi="Calibri" w:cs="Calibri" w:eastAsia="Calibri"/>
          <w:sz w:val="19"/>
          <w:szCs w:val="19"/>
          <w:spacing w:val="0"/>
          <w:w w:val="103"/>
          <w:position w:val="1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  <w:position w:val="0"/>
        </w:rPr>
      </w:r>
    </w:p>
    <w:p>
      <w:pPr>
        <w:spacing w:before="12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102.910004pt;margin-top:6.514668pt;width:181.06pt;height:19.54pt;mso-position-horizontal-relative:page;mso-position-vertical-relative:paragraph;z-index:-610" coordorigin="2058,130" coordsize="3621,391">
            <v:group style="position:absolute;left:2064;top:136;width:3610;height:2" coordorigin="2064,136" coordsize="3610,2">
              <v:shape style="position:absolute;left:2064;top:136;width:3610;height:2" coordorigin="2064,136" coordsize="3610,0" path="m2064,136l5674,136e" filled="f" stroked="t" strokeweight=".580pt" strokecolor="#000000">
                <v:path arrowok="t"/>
              </v:shape>
            </v:group>
            <v:group style="position:absolute;left:2069;top:141;width:2;height:370" coordorigin="2069,141" coordsize="2,370">
              <v:shape style="position:absolute;left:2069;top:141;width:2;height:370" coordorigin="2069,141" coordsize="0,370" path="m2069,141l2069,510e" filled="f" stroked="t" strokeweight=".580pt" strokecolor="#000000">
                <v:path arrowok="t"/>
              </v:shape>
            </v:group>
            <v:group style="position:absolute;left:2064;top:515;width:3610;height:2" coordorigin="2064,515" coordsize="3610,2">
              <v:shape style="position:absolute;left:2064;top:515;width:3610;height:2" coordorigin="2064,515" coordsize="3610,0" path="m2064,515l5674,515e" filled="f" stroked="t" strokeweight=".580pt" strokecolor="#000000">
                <v:path arrowok="t"/>
              </v:shape>
            </v:group>
            <v:group style="position:absolute;left:5669;top:141;width:2;height:370" coordorigin="5669,141" coordsize="2,370">
              <v:shape style="position:absolute;left:5669;top:141;width:2;height:370" coordorigin="5669,141" coordsize="0,370" path="m5669,141l5669,510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8.029999pt;margin-top:6.514668pt;width:32.5pt;height:19.54pt;mso-position-horizontal-relative:page;mso-position-vertical-relative:paragraph;z-index:-609" coordorigin="6561,130" coordsize="650,391">
            <v:group style="position:absolute;left:6566;top:136;width:638;height:2" coordorigin="6566,136" coordsize="638,2">
              <v:shape style="position:absolute;left:6566;top:136;width:638;height:2" coordorigin="6566,136" coordsize="638,0" path="m6566,136l7205,136e" filled="f" stroked="t" strokeweight=".580pt" strokecolor="#000000">
                <v:path arrowok="t"/>
              </v:shape>
            </v:group>
            <v:group style="position:absolute;left:6571;top:141;width:2;height:370" coordorigin="6571,141" coordsize="2,370">
              <v:shape style="position:absolute;left:6571;top:141;width:2;height:370" coordorigin="6571,141" coordsize="0,370" path="m6571,141l6571,510e" filled="f" stroked="t" strokeweight=".580pt" strokecolor="#000000">
                <v:path arrowok="t"/>
              </v:shape>
            </v:group>
            <v:group style="position:absolute;left:6566;top:515;width:638;height:2" coordorigin="6566,515" coordsize="638,2">
              <v:shape style="position:absolute;left:6566;top:515;width:638;height:2" coordorigin="6566,515" coordsize="638,0" path="m6566,515l7205,515e" filled="f" stroked="t" strokeweight=".580pt" strokecolor="#000000">
                <v:path arrowok="t"/>
              </v:shape>
            </v:group>
            <v:group style="position:absolute;left:7200;top:141;width:2;height:370" coordorigin="7200,141" coordsize="2,370">
              <v:shape style="position:absolute;left:7200;top:141;width:2;height:370" coordorigin="7200,141" coordsize="0,370" path="m7200,141l7200,510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4.910004pt;margin-top:6.514668pt;width:35.620pt;height:19.54pt;mso-position-horizontal-relative:page;mso-position-vertical-relative:paragraph;z-index:-608" coordorigin="8898,130" coordsize="712,391">
            <v:group style="position:absolute;left:8904;top:136;width:701;height:2" coordorigin="8904,136" coordsize="701,2">
              <v:shape style="position:absolute;left:8904;top:136;width:701;height:2" coordorigin="8904,136" coordsize="701,0" path="m8904,136l9605,136e" filled="f" stroked="t" strokeweight=".580pt" strokecolor="#000000">
                <v:path arrowok="t"/>
              </v:shape>
            </v:group>
            <v:group style="position:absolute;left:8909;top:141;width:2;height:370" coordorigin="8909,141" coordsize="2,370">
              <v:shape style="position:absolute;left:8909;top:141;width:2;height:370" coordorigin="8909,141" coordsize="0,370" path="m8909,141l8909,510e" filled="f" stroked="t" strokeweight=".580pt" strokecolor="#000000">
                <v:path arrowok="t"/>
              </v:shape>
            </v:group>
            <v:group style="position:absolute;left:8904;top:515;width:701;height:2" coordorigin="8904,515" coordsize="701,2">
              <v:shape style="position:absolute;left:8904;top:515;width:701;height:2" coordorigin="8904,515" coordsize="701,0" path="m8904,515l9605,515e" filled="f" stroked="t" strokeweight=".580pt" strokecolor="#000000">
                <v:path arrowok="t"/>
              </v:shape>
            </v:group>
            <v:group style="position:absolute;left:9600;top:141;width:2;height:370" coordorigin="9600,141" coordsize="2,370">
              <v:shape style="position:absolute;left:9600;top:141;width:2;height:370" coordorigin="9600,141" coordsize="0,370" path="m9600,141l9600,510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4.589996pt;margin-top:6.514668pt;width:30.82pt;height:19.54pt;mso-position-horizontal-relative:page;mso-position-vertical-relative:paragraph;z-index:-607" coordorigin="9892,130" coordsize="616,391">
            <v:group style="position:absolute;left:9898;top:136;width:605;height:2" coordorigin="9898,136" coordsize="605,2">
              <v:shape style="position:absolute;left:9898;top:136;width:605;height:2" coordorigin="9898,136" coordsize="605,0" path="m9898,136l10502,136e" filled="f" stroked="t" strokeweight=".580pt" strokecolor="#000000">
                <v:path arrowok="t"/>
              </v:shape>
            </v:group>
            <v:group style="position:absolute;left:9902;top:141;width:2;height:370" coordorigin="9902,141" coordsize="2,370">
              <v:shape style="position:absolute;left:9902;top:141;width:2;height:370" coordorigin="9902,141" coordsize="0,370" path="m9902,141l9902,510e" filled="f" stroked="t" strokeweight=".580pt" strokecolor="#000000">
                <v:path arrowok="t"/>
              </v:shape>
            </v:group>
            <v:group style="position:absolute;left:9898;top:515;width:605;height:2" coordorigin="9898,515" coordsize="605,2">
              <v:shape style="position:absolute;left:9898;top:515;width:605;height:2" coordorigin="9898,515" coordsize="605,0" path="m9898,515l10502,515e" filled="f" stroked="t" strokeweight=".580pt" strokecolor="#000000">
                <v:path arrowok="t"/>
              </v:shape>
            </v:group>
            <v:group style="position:absolute;left:10498;top:141;width:2;height:370" coordorigin="10498,141" coordsize="2,370">
              <v:shape style="position:absolute;left:10498;top:141;width:2;height:370" coordorigin="10498,141" coordsize="0,370" path="m10498,141l10498,510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9.469971pt;margin-top:6.514668pt;width:42.58pt;height:19.54pt;mso-position-horizontal-relative:page;mso-position-vertical-relative:paragraph;z-index:-606" coordorigin="10789,130" coordsize="852,391">
            <v:group style="position:absolute;left:10795;top:136;width:840;height:2" coordorigin="10795,136" coordsize="840,2">
              <v:shape style="position:absolute;left:10795;top:136;width:840;height:2" coordorigin="10795,136" coordsize="840,0" path="m10795,136l11635,136e" filled="f" stroked="t" strokeweight=".580pt" strokecolor="#000000">
                <v:path arrowok="t"/>
              </v:shape>
            </v:group>
            <v:group style="position:absolute;left:10800;top:141;width:2;height:370" coordorigin="10800,141" coordsize="2,370">
              <v:shape style="position:absolute;left:10800;top:141;width:2;height:370" coordorigin="10800,141" coordsize="0,370" path="m10800,141l10800,510e" filled="f" stroked="t" strokeweight=".580pt" strokecolor="#000000">
                <v:path arrowok="t"/>
              </v:shape>
            </v:group>
            <v:group style="position:absolute;left:10795;top:515;width:840;height:2" coordorigin="10795,515" coordsize="840,2">
              <v:shape style="position:absolute;left:10795;top:515;width:840;height:2" coordorigin="10795,515" coordsize="840,0" path="m10795,515l11635,515e" filled="f" stroked="t" strokeweight=".580pt" strokecolor="#000000">
                <v:path arrowok="t"/>
              </v:shape>
            </v:group>
            <v:group style="position:absolute;left:11630;top:141;width:2;height:370" coordorigin="11630,141" coordsize="2,370">
              <v:shape style="position:absolute;left:11630;top:141;width:2;height:370" coordorigin="11630,141" coordsize="0,370" path="m11630,141l11630,51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25" w:after="0" w:line="247" w:lineRule="exact"/>
        <w:ind w:left="140" w:right="-20"/>
        <w:jc w:val="left"/>
        <w:tabs>
          <w:tab w:pos="5180" w:val="left"/>
          <w:tab w:pos="6080" w:val="left"/>
          <w:tab w:pos="6720" w:val="left"/>
          <w:tab w:pos="8420" w:val="left"/>
          <w:tab w:pos="9120" w:val="left"/>
          <w:tab w:pos="10020" w:val="left"/>
        </w:tabs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Ca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nu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be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   </w:t>
      </w:r>
      <w:r>
        <w:rPr>
          <w:rFonts w:ascii="Calibri" w:hAnsi="Calibri" w:cs="Calibri" w:eastAsia="Calibri"/>
          <w:sz w:val="21"/>
          <w:szCs w:val="21"/>
          <w:spacing w:val="-12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CCV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#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Ex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/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   </w:t>
      </w:r>
      <w:r>
        <w:rPr>
          <w:rFonts w:ascii="Calibri" w:hAnsi="Calibri" w:cs="Calibri" w:eastAsia="Calibri"/>
          <w:sz w:val="21"/>
          <w:szCs w:val="21"/>
          <w:spacing w:val="-21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ab/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/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   </w:t>
      </w:r>
      <w:r>
        <w:rPr>
          <w:rFonts w:ascii="Calibri" w:hAnsi="Calibri" w:cs="Calibri" w:eastAsia="Calibri"/>
          <w:sz w:val="21"/>
          <w:szCs w:val="21"/>
          <w:spacing w:val="-21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170.589996pt;margin-top:5.674675pt;width:411.46pt;height:20.74pt;mso-position-horizontal-relative:page;mso-position-vertical-relative:paragraph;z-index:-605" coordorigin="3412,113" coordsize="8229,415">
            <v:group style="position:absolute;left:3418;top:119;width:8218;height:2" coordorigin="3418,119" coordsize="8218,2">
              <v:shape style="position:absolute;left:3418;top:119;width:8218;height:2" coordorigin="3418,119" coordsize="8218,0" path="m3418,119l11635,119e" filled="f" stroked="t" strokeweight=".580pt" strokecolor="#000000">
                <v:path arrowok="t"/>
              </v:shape>
            </v:group>
            <v:group style="position:absolute;left:3422;top:124;width:2;height:394" coordorigin="3422,124" coordsize="2,394">
              <v:shape style="position:absolute;left:3422;top:124;width:2;height:394" coordorigin="3422,124" coordsize="0,394" path="m3422,124l3422,518e" filled="f" stroked="t" strokeweight=".580pt" strokecolor="#000000">
                <v:path arrowok="t"/>
              </v:shape>
            </v:group>
            <v:group style="position:absolute;left:3418;top:522;width:8218;height:2" coordorigin="3418,522" coordsize="8218,2">
              <v:shape style="position:absolute;left:3418;top:522;width:8218;height:2" coordorigin="3418,522" coordsize="8218,0" path="m3418,522l11635,522e" filled="f" stroked="t" strokeweight=".580pt" strokecolor="#000000">
                <v:path arrowok="t"/>
              </v:shape>
            </v:group>
            <v:group style="position:absolute;left:11630;top:124;width:2;height:394" coordorigin="11630,124" coordsize="2,394">
              <v:shape style="position:absolute;left:11630;top:124;width:2;height:394" coordorigin="11630,124" coordsize="0,394" path="m11630,124l11630,5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44" w:after="0" w:line="253" w:lineRule="exact"/>
        <w:ind w:left="140" w:right="-20"/>
        <w:jc w:val="left"/>
        <w:tabs>
          <w:tab w:pos="29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</w:rPr>
        <w:t>Na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/>
        <w:pict>
          <v:group style="position:absolute;margin-left:152.589996pt;margin-top:5.914668pt;width:429.46pt;height:20.73998pt;mso-position-horizontal-relative:page;mso-position-vertical-relative:paragraph;z-index:-604" coordorigin="3052,118" coordsize="8589,415">
            <v:group style="position:absolute;left:3058;top:124;width:8578;height:2" coordorigin="3058,124" coordsize="8578,2">
              <v:shape style="position:absolute;left:3058;top:124;width:8578;height:2" coordorigin="3058,124" coordsize="8578,0" path="m3058,124l11635,124e" filled="f" stroked="t" strokeweight=".580pt" strokecolor="#000000">
                <v:path arrowok="t"/>
              </v:shape>
            </v:group>
            <v:group style="position:absolute;left:3062;top:129;width:2;height:394" coordorigin="3062,129" coordsize="2,394">
              <v:shape style="position:absolute;left:3062;top:129;width:2;height:394" coordorigin="3062,129" coordsize="0,394" path="m3062,129l3062,522e" filled="f" stroked="t" strokeweight=".580pt" strokecolor="#000000">
                <v:path arrowok="t"/>
              </v:shape>
            </v:group>
            <v:group style="position:absolute;left:3058;top:527;width:8578;height:2" coordorigin="3058,527" coordsize="8578,2">
              <v:shape style="position:absolute;left:3058;top:527;width:8578;height:2" coordorigin="3058,527" coordsize="8578,0" path="m3058,527l11635,527e" filled="f" stroked="t" strokeweight=".580pt" strokecolor="#000000">
                <v:path arrowok="t"/>
              </v:shape>
            </v:group>
            <v:group style="position:absolute;left:11630;top:129;width:2;height:394" coordorigin="11630,129" coordsize="2,394">
              <v:shape style="position:absolute;left:11630;top:129;width:2;height:394" coordorigin="11630,129" coordsize="0,394" path="m11630,129l11630,52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9"/>
          <w:szCs w:val="9"/>
          <w:w w:val="106"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49" w:after="0" w:line="240" w:lineRule="auto"/>
        <w:ind w:left="140" w:right="-20"/>
        <w:jc w:val="left"/>
        <w:tabs>
          <w:tab w:pos="25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3"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g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f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Ca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de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n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d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</w:rPr>
        <w:t>m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y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i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g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n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s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h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o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l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d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s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c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o</w:t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</w:rPr>
        <w:t>m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f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r</w:t>
      </w:r>
      <w:r>
        <w:rPr>
          <w:rFonts w:ascii="Calibri" w:hAnsi="Calibri" w:cs="Calibri" w:eastAsia="Calibri"/>
          <w:sz w:val="19"/>
          <w:szCs w:val="19"/>
          <w:spacing w:val="3"/>
          <w:w w:val="103"/>
          <w:i/>
        </w:rPr>
        <w:t>m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c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r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o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c</w:t>
      </w:r>
      <w:r>
        <w:rPr>
          <w:rFonts w:ascii="Calibri" w:hAnsi="Calibri" w:cs="Calibri" w:eastAsia="Calibri"/>
          <w:sz w:val="19"/>
          <w:szCs w:val="19"/>
          <w:spacing w:val="2"/>
          <w:w w:val="103"/>
          <w:i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3"/>
          <w:i/>
        </w:rPr>
        <w:t>y</w:t>
      </w:r>
      <w:r>
        <w:rPr>
          <w:rFonts w:ascii="Calibri" w:hAnsi="Calibri" w:cs="Calibri" w:eastAsia="Calibri"/>
          <w:sz w:val="19"/>
          <w:szCs w:val="19"/>
          <w:spacing w:val="5"/>
          <w:w w:val="103"/>
          <w:i/>
        </w:rPr>
        <w:t>.</w:t>
      </w:r>
      <w:r>
        <w:rPr>
          <w:rFonts w:ascii="Calibri" w:hAnsi="Calibri" w:cs="Calibri" w:eastAsia="Calibri"/>
          <w:sz w:val="19"/>
          <w:szCs w:val="19"/>
          <w:spacing w:val="0"/>
          <w:w w:val="103"/>
          <w:i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7" w:after="0" w:line="240" w:lineRule="auto"/>
        <w:ind w:left="140" w:right="-20"/>
        <w:jc w:val="left"/>
        <w:rPr>
          <w:rFonts w:ascii="Calibri" w:hAnsi="Calibri" w:cs="Calibri" w:eastAsia="Calibri"/>
          <w:sz w:val="9"/>
          <w:szCs w:val="9"/>
        </w:rPr>
      </w:pPr>
      <w:rPr/>
      <w:r>
        <w:rPr>
          <w:rFonts w:ascii="Calibri" w:hAnsi="Calibri" w:cs="Calibri" w:eastAsia="Calibri"/>
          <w:sz w:val="9"/>
          <w:szCs w:val="9"/>
          <w:w w:val="106"/>
          <w:i/>
        </w:rPr>
        <w:t> </w:t>
      </w:r>
      <w:r>
        <w:rPr>
          <w:rFonts w:ascii="Calibri" w:hAnsi="Calibri" w:cs="Calibri" w:eastAsia="Calibri"/>
          <w:sz w:val="9"/>
          <w:szCs w:val="9"/>
          <w:w w:val="100"/>
        </w:rPr>
      </w:r>
    </w:p>
    <w:p>
      <w:pPr>
        <w:spacing w:before="16" w:after="0" w:line="240" w:lineRule="auto"/>
        <w:ind w:left="140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Canc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:</w:t>
      </w:r>
      <w:r>
        <w:rPr>
          <w:rFonts w:ascii="Calibri" w:hAnsi="Calibri" w:cs="Calibri" w:eastAsia="Calibri"/>
          <w:sz w:val="21"/>
          <w:szCs w:val="21"/>
          <w:spacing w:val="0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Canc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ll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v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b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5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: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0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J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une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1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2014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w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be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unded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,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nu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$100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ng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140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v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h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w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b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$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2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0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0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g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.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Canc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f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eg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u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s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0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140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be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ade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w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r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ng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and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</w:t>
      </w:r>
      <w:r>
        <w:rPr>
          <w:rFonts w:ascii="Calibri" w:hAnsi="Calibri" w:cs="Calibri" w:eastAsia="Calibri"/>
          <w:sz w:val="21"/>
          <w:szCs w:val="21"/>
          <w:spacing w:val="3"/>
          <w:w w:val="102"/>
          <w:i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3"/>
          <w:i/>
        </w:rPr>
        <w:t>l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ed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2"/>
          <w:i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  <w:i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color w:val="0000FF"/>
          <w:spacing w:val="0"/>
          <w:w w:val="102"/>
          <w:i/>
        </w:rPr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  <w:t>sb</w:t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1"/>
          <w:w w:val="102"/>
          <w:i/>
          <w:u w:val="single" w:color="0000FF"/>
        </w:rPr>
        <w:t>r</w:t>
      </w:r>
      <w:r>
        <w:rPr>
          <w:rFonts w:ascii="Calibri" w:hAnsi="Calibri" w:cs="Calibri" w:eastAsia="Calibri"/>
          <w:sz w:val="21"/>
          <w:szCs w:val="21"/>
          <w:color w:val="0000FF"/>
          <w:spacing w:val="1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  <w:t>o</w:t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  <w:t>u</w:t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  <w:t>ssa</w:t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1"/>
          <w:w w:val="102"/>
          <w:i/>
          <w:u w:val="single" w:color="0000FF"/>
        </w:rPr>
        <w:t>r</w:t>
      </w:r>
      <w:r>
        <w:rPr>
          <w:rFonts w:ascii="Calibri" w:hAnsi="Calibri" w:cs="Calibri" w:eastAsia="Calibri"/>
          <w:sz w:val="21"/>
          <w:szCs w:val="21"/>
          <w:color w:val="0000FF"/>
          <w:spacing w:val="1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  <w:t>d</w:t>
      </w:r>
      <w:r>
        <w:rPr>
          <w:rFonts w:ascii="Calibri" w:hAnsi="Calibri" w:cs="Calibri" w:eastAsia="Calibri"/>
          <w:sz w:val="21"/>
          <w:szCs w:val="21"/>
          <w:color w:val="0000FF"/>
          <w:spacing w:val="2"/>
          <w:w w:val="102"/>
          <w:i/>
          <w:u w:val="single" w:color="0000FF"/>
        </w:rPr>
      </w:r>
      <w:r>
        <w:rPr>
          <w:rFonts w:ascii="Calibri" w:hAnsi="Calibri" w:cs="Calibri" w:eastAsia="Calibri"/>
          <w:sz w:val="21"/>
          <w:szCs w:val="21"/>
          <w:color w:val="0000FF"/>
          <w:spacing w:val="0"/>
          <w:w w:val="34"/>
          <w:i/>
          <w:u w:val="single" w:color="0000FF"/>
        </w:rPr>
        <w:t>-­</w:t>
      </w:r>
      <w:r>
        <w:rPr>
          <w:rFonts w:ascii="Calibri" w:hAnsi="Calibri" w:cs="Calibri" w:eastAsia="Calibri"/>
          <w:sz w:val="21"/>
          <w:szCs w:val="21"/>
          <w:color w:val="0000FF"/>
          <w:spacing w:val="1"/>
          <w:w w:val="34"/>
          <w:i/>
          <w:u w:val="single" w:color="0000FF"/>
        </w:rPr>
        <w:t>‐</w:t>
      </w:r>
      <w:r>
        <w:rPr>
          <w:rFonts w:ascii="Calibri" w:hAnsi="Calibri" w:cs="Calibri" w:eastAsia="Calibri"/>
          <w:sz w:val="21"/>
          <w:szCs w:val="21"/>
          <w:color w:val="0000FF"/>
          <w:spacing w:val="1"/>
          <w:w w:val="34"/>
          <w:i/>
          <w:u w:val="single" w:color="0000FF"/>
        </w:rPr>
      </w:r>
      <w:hyperlink r:id="rId10"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ex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  <w:t>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4"/>
            <w:w w:val="102"/>
            <w:i/>
            <w:u w:val="single" w:color="0000FF"/>
          </w:rPr>
          <w:t>@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4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h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ea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  <w:t>r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  <w:t>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3"/>
            <w:w w:val="102"/>
            <w:i/>
            <w:u w:val="single" w:color="0000FF"/>
          </w:rPr>
          <w:t>m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3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o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u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n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  <w:t>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a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3"/>
            <w:i/>
            <w:u w:val="single" w:color="0000FF"/>
          </w:rPr>
          <w:t>i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3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n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3"/>
            <w:i/>
            <w:u w:val="single" w:color="0000FF"/>
          </w:rPr>
          <w:t>.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3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o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  <w:t>r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  <w:t>g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  <w:u w:val="single" w:color="0000FF"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</w:rPr>
        </w:r>
        <w:r>
          <w:rPr>
            <w:rFonts w:ascii="Calibri" w:hAnsi="Calibri" w:cs="Calibri" w:eastAsia="Calibri"/>
            <w:sz w:val="21"/>
            <w:szCs w:val="21"/>
            <w:color w:val="0000FF"/>
            <w:spacing w:val="2"/>
            <w:w w:val="102"/>
            <w:i/>
          </w:rPr>
        </w:r>
        <w:r>
          <w:rPr>
            <w:rFonts w:ascii="Calibri" w:hAnsi="Calibri" w:cs="Calibri" w:eastAsia="Calibri"/>
            <w:sz w:val="21"/>
            <w:szCs w:val="21"/>
            <w:color w:val="000000"/>
            <w:spacing w:val="1"/>
            <w:w w:val="103"/>
            <w:i/>
          </w:rPr>
          <w:t>.</w:t>
        </w:r>
      </w:hyperlink>
      <w:r>
        <w:rPr>
          <w:rFonts w:ascii="Calibri" w:hAnsi="Calibri" w:cs="Calibri" w:eastAsia="Calibri"/>
          <w:sz w:val="21"/>
          <w:szCs w:val="21"/>
          <w:color w:val="000000"/>
          <w:spacing w:val="0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40" w:bottom="280" w:left="580" w:right="500"/>
        </w:sectPr>
      </w:pPr>
      <w:rPr/>
    </w:p>
    <w:p>
      <w:pPr>
        <w:spacing w:before="47" w:after="0" w:line="240" w:lineRule="auto"/>
        <w:ind w:left="3514" w:right="3482"/>
        <w:jc w:val="center"/>
        <w:rPr>
          <w:rFonts w:ascii="Calibri" w:hAnsi="Calibri" w:cs="Calibri" w:eastAsia="Calibri"/>
          <w:sz w:val="31"/>
          <w:szCs w:val="31"/>
        </w:rPr>
      </w:pPr>
      <w:rPr/>
      <w:r>
        <w:rPr>
          <w:rFonts w:ascii="Calibri" w:hAnsi="Calibri" w:cs="Calibri" w:eastAsia="Calibri"/>
          <w:sz w:val="31"/>
          <w:szCs w:val="31"/>
          <w:color w:val="222222"/>
          <w:spacing w:val="3"/>
          <w:w w:val="102"/>
          <w:b/>
          <w:bCs/>
        </w:rPr>
        <w:t>W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l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c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222222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C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d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y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,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222222"/>
          <w:spacing w:val="3"/>
          <w:w w:val="102"/>
          <w:b/>
          <w:bCs/>
        </w:rPr>
        <w:t>W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y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222222"/>
          <w:spacing w:val="3"/>
          <w:w w:val="102"/>
          <w:b/>
          <w:bCs/>
        </w:rPr>
        <w:t>m</w:t>
      </w:r>
      <w:r>
        <w:rPr>
          <w:rFonts w:ascii="Calibri" w:hAnsi="Calibri" w:cs="Calibri" w:eastAsia="Calibri"/>
          <w:sz w:val="31"/>
          <w:szCs w:val="31"/>
          <w:color w:val="222222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222222"/>
          <w:spacing w:val="2"/>
          <w:w w:val="102"/>
          <w:b/>
          <w:bCs/>
        </w:rPr>
        <w:t>g</w:t>
      </w:r>
      <w:r>
        <w:rPr>
          <w:rFonts w:ascii="Calibri" w:hAnsi="Calibri" w:cs="Calibri" w:eastAsia="Calibri"/>
          <w:sz w:val="31"/>
          <w:szCs w:val="31"/>
          <w:color w:val="222222"/>
          <w:spacing w:val="0"/>
          <w:w w:val="102"/>
          <w:b/>
          <w:bCs/>
        </w:rPr>
        <w:t>!</w:t>
      </w:r>
      <w:r>
        <w:rPr>
          <w:rFonts w:ascii="Calibri" w:hAnsi="Calibri" w:cs="Calibri" w:eastAsia="Calibri"/>
          <w:sz w:val="31"/>
          <w:szCs w:val="31"/>
          <w:color w:val="222222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000000"/>
          <w:spacing w:val="0"/>
          <w:w w:val="100"/>
        </w:rPr>
      </w:r>
    </w:p>
    <w:p>
      <w:pPr>
        <w:spacing w:before="9" w:after="0" w:line="240" w:lineRule="auto"/>
        <w:ind w:left="5464" w:right="5455"/>
        <w:jc w:val="center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w w:val="102"/>
          <w:i/>
        </w:rPr>
        <w:t> </w:t>
      </w:r>
      <w:r>
        <w:rPr>
          <w:rFonts w:ascii="Calibri" w:hAnsi="Calibri" w:cs="Calibri" w:eastAsia="Calibri"/>
          <w:sz w:val="21"/>
          <w:szCs w:val="21"/>
          <w:w w:val="100"/>
        </w:rPr>
      </w:r>
    </w:p>
    <w:p>
      <w:pPr>
        <w:spacing w:before="3" w:after="0" w:line="292" w:lineRule="exact"/>
        <w:ind w:left="100" w:right="3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Hear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Mountain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Foundation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ational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Conso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tiu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Ethni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Fai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ts</w:t>
      </w:r>
      <w:r>
        <w:rPr>
          <w:rFonts w:ascii="Calibri" w:hAnsi="Calibri" w:cs="Calibri" w:eastAsia="Calibri"/>
          <w:sz w:val="24"/>
          <w:szCs w:val="24"/>
          <w:color w:val="222222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color w:val="222222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color w:val="222222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color w:val="222222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26</w:t>
      </w:r>
      <w:r>
        <w:rPr>
          <w:rFonts w:ascii="Calibri" w:hAnsi="Calibri" w:cs="Calibri" w:eastAsia="Calibri"/>
          <w:sz w:val="16"/>
          <w:szCs w:val="16"/>
          <w:color w:val="222222"/>
          <w:spacing w:val="1"/>
          <w:w w:val="100"/>
          <w:position w:val="11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4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nnual</w:t>
      </w:r>
      <w:r>
        <w:rPr>
          <w:rFonts w:ascii="Calibri" w:hAnsi="Calibri" w:cs="Calibri" w:eastAsia="Calibri"/>
          <w:sz w:val="24"/>
          <w:szCs w:val="24"/>
          <w:color w:val="222222"/>
          <w:spacing w:val="4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Mee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4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4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4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ational</w:t>
      </w:r>
      <w:r>
        <w:rPr>
          <w:rFonts w:ascii="Calibri" w:hAnsi="Calibri" w:cs="Calibri" w:eastAsia="Calibri"/>
          <w:sz w:val="24"/>
          <w:szCs w:val="24"/>
          <w:color w:val="222222"/>
          <w:spacing w:val="4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Conso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tiu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4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4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Rac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ial</w:t>
      </w:r>
      <w:r>
        <w:rPr>
          <w:rFonts w:ascii="Calibri" w:hAnsi="Calibri" w:cs="Calibri" w:eastAsia="Calibri"/>
          <w:sz w:val="24"/>
          <w:szCs w:val="24"/>
          <w:color w:val="222222"/>
          <w:spacing w:val="4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4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Ethni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Fai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ss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Cou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ts.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Hear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Mountain</w:t>
      </w:r>
      <w:r>
        <w:rPr>
          <w:rFonts w:ascii="Calibri" w:hAnsi="Calibri" w:cs="Calibri" w:eastAsia="Calibri"/>
          <w:sz w:val="24"/>
          <w:szCs w:val="24"/>
          <w:color w:val="222222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ter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ve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ter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is</w:t>
      </w:r>
      <w:r>
        <w:rPr>
          <w:rFonts w:ascii="Calibri" w:hAnsi="Calibri" w:cs="Calibri" w:eastAsia="Calibri"/>
          <w:sz w:val="24"/>
          <w:szCs w:val="24"/>
          <w:color w:val="222222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lo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cate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ere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14,000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opl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apan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try,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  <w:position w:val="0"/>
        </w:rPr>
        <w:t>tw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33"/>
          <w:position w:val="0"/>
        </w:rPr>
        <w:t>-­‐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ds</w:t>
      </w:r>
      <w:r>
        <w:rPr>
          <w:rFonts w:ascii="Calibri" w:hAnsi="Calibri" w:cs="Calibri" w:eastAsia="Calibri"/>
          <w:sz w:val="24"/>
          <w:szCs w:val="24"/>
          <w:color w:val="222222"/>
          <w:spacing w:val="9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9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ho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were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Amer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an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ze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were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carcerate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du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ld</w:t>
      </w:r>
      <w:r>
        <w:rPr>
          <w:rFonts w:ascii="Calibri" w:hAnsi="Calibri" w:cs="Calibri" w:eastAsia="Calibri"/>
          <w:sz w:val="24"/>
          <w:szCs w:val="24"/>
          <w:color w:val="222222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War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II.</w:t>
      </w:r>
      <w:r>
        <w:rPr>
          <w:rFonts w:ascii="Calibri" w:hAnsi="Calibri" w:cs="Calibri" w:eastAsia="Calibri"/>
          <w:sz w:val="24"/>
          <w:szCs w:val="24"/>
          <w:color w:val="222222"/>
          <w:spacing w:val="1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are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is</w:t>
      </w:r>
      <w:r>
        <w:rPr>
          <w:rFonts w:ascii="Calibri" w:hAnsi="Calibri" w:cs="Calibri" w:eastAsia="Calibri"/>
          <w:sz w:val="24"/>
          <w:szCs w:val="24"/>
          <w:color w:val="222222"/>
          <w:spacing w:val="1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1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llin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1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ve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fo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1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this</w:t>
      </w:r>
      <w:r>
        <w:rPr>
          <w:rFonts w:ascii="Calibri" w:hAnsi="Calibri" w:cs="Calibri" w:eastAsia="Calibri"/>
          <w:sz w:val="24"/>
          <w:szCs w:val="24"/>
          <w:color w:val="222222"/>
          <w:spacing w:val="1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onf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ere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ce,</w:t>
      </w:r>
      <w:r>
        <w:rPr>
          <w:rFonts w:ascii="Calibri" w:hAnsi="Calibri" w:cs="Calibri" w:eastAsia="Calibri"/>
          <w:sz w:val="24"/>
          <w:szCs w:val="24"/>
          <w:color w:val="222222"/>
          <w:spacing w:val="8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hi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color w:val="222222"/>
          <w:spacing w:val="1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eek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to</w:t>
      </w:r>
      <w:r>
        <w:rPr>
          <w:rFonts w:ascii="Calibri" w:hAnsi="Calibri" w:cs="Calibri" w:eastAsia="Calibri"/>
          <w:sz w:val="24"/>
          <w:szCs w:val="24"/>
          <w:color w:val="222222"/>
          <w:spacing w:val="1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x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am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treatme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nt</w:t>
      </w:r>
      <w:r>
        <w:rPr>
          <w:rFonts w:ascii="Calibri" w:hAnsi="Calibri" w:cs="Calibri" w:eastAsia="Calibri"/>
          <w:sz w:val="24"/>
          <w:szCs w:val="24"/>
          <w:color w:val="222222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1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1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ou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ts.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9963"/>
        <w:jc w:val="both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color w:val="222222"/>
          <w:w w:val="99"/>
          <w:b/>
          <w:bCs/>
        </w:rPr>
        <w:t>Tourism</w:t>
      </w:r>
      <w:r>
        <w:rPr>
          <w:rFonts w:ascii="Calibri" w:hAnsi="Calibri" w:cs="Calibri" w:eastAsia="Calibri"/>
          <w:sz w:val="26"/>
          <w:szCs w:val="26"/>
          <w:color w:val="222222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color w:val="00000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auto"/>
        <w:ind w:left="100" w:right="4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Found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uffalo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that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has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abundan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autiful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hts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fun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llo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ston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ational</w:t>
      </w:r>
      <w:r>
        <w:rPr>
          <w:rFonts w:ascii="Calibri" w:hAnsi="Calibri" w:cs="Calibri" w:eastAsia="Calibri"/>
          <w:sz w:val="24"/>
          <w:szCs w:val="24"/>
          <w:color w:val="222222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Park’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East</w:t>
      </w:r>
      <w:r>
        <w:rPr>
          <w:rFonts w:ascii="Calibri" w:hAnsi="Calibri" w:cs="Calibri" w:eastAsia="Calibri"/>
          <w:sz w:val="24"/>
          <w:szCs w:val="24"/>
          <w:color w:val="222222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ce,</w:t>
      </w:r>
      <w:r>
        <w:rPr>
          <w:rFonts w:ascii="Calibri" w:hAnsi="Calibri" w:cs="Calibri" w:eastAsia="Calibri"/>
          <w:sz w:val="24"/>
          <w:szCs w:val="24"/>
          <w:color w:val="222222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just</w:t>
      </w:r>
      <w:r>
        <w:rPr>
          <w:rFonts w:ascii="Calibri" w:hAnsi="Calibri" w:cs="Calibri" w:eastAsia="Calibri"/>
          <w:sz w:val="24"/>
          <w:szCs w:val="24"/>
          <w:color w:val="222222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52</w:t>
      </w:r>
      <w:r>
        <w:rPr>
          <w:rFonts w:ascii="Calibri" w:hAnsi="Calibri" w:cs="Calibri" w:eastAsia="Calibri"/>
          <w:sz w:val="24"/>
          <w:szCs w:val="24"/>
          <w:color w:val="222222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y,</w:t>
      </w:r>
      <w:r>
        <w:rPr>
          <w:rFonts w:ascii="Calibri" w:hAnsi="Calibri" w:cs="Calibri" w:eastAsia="Calibri"/>
          <w:sz w:val="24"/>
          <w:szCs w:val="24"/>
          <w:color w:val="222222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color w:val="222222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color w:val="222222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color w:val="222222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gge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ond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ous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cky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Mountain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its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st.</w:t>
      </w:r>
      <w:r>
        <w:rPr>
          <w:rFonts w:ascii="Calibri" w:hAnsi="Calibri" w:cs="Calibri" w:eastAsia="Calibri"/>
          <w:sz w:val="24"/>
          <w:szCs w:val="24"/>
          <w:color w:val="222222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Obs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erve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big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horn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she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ep,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bison,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eag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lop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e,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natu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habitats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tou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a.</w:t>
      </w:r>
      <w:r>
        <w:rPr>
          <w:rFonts w:ascii="Calibri" w:hAnsi="Calibri" w:cs="Calibri" w:eastAsia="Calibri"/>
          <w:sz w:val="24"/>
          <w:szCs w:val="24"/>
          <w:color w:val="222222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Flo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color w:val="222222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Shoshon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ver</w:t>
      </w:r>
      <w:r>
        <w:rPr>
          <w:rFonts w:ascii="Calibri" w:hAnsi="Calibri" w:cs="Calibri" w:eastAsia="Calibri"/>
          <w:sz w:val="24"/>
          <w:szCs w:val="24"/>
          <w:color w:val="222222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ith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y’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water</w:t>
      </w:r>
      <w:r>
        <w:rPr>
          <w:rFonts w:ascii="Calibri" w:hAnsi="Calibri" w:cs="Calibri" w:eastAsia="Calibri"/>
          <w:sz w:val="24"/>
          <w:szCs w:val="24"/>
          <w:color w:val="222222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aftin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pani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auto"/>
        <w:ind w:left="100" w:right="4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Che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color w:val="222222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ls</w:t>
      </w:r>
      <w:r>
        <w:rPr>
          <w:rFonts w:ascii="Calibri" w:hAnsi="Calibri" w:cs="Calibri" w:eastAsia="Calibri"/>
          <w:sz w:val="24"/>
          <w:szCs w:val="24"/>
          <w:color w:val="222222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color w:val="222222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o.</w:t>
      </w:r>
      <w:r>
        <w:rPr>
          <w:rFonts w:ascii="Calibri" w:hAnsi="Calibri" w:cs="Calibri" w:eastAsia="Calibri"/>
          <w:sz w:val="24"/>
          <w:szCs w:val="24"/>
          <w:color w:val="222222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Watc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222222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color w:val="222222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color w:val="222222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Ree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actme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outsid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histo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Irm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l.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usi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Dan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Mill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er’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Rev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njo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hu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ck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wag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buffe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usi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tain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color w:val="222222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Cattl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pan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Shops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off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color w:val="222222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afts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gear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—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may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t’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me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ve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pai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auth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w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(and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wg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l)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boots.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0139"/>
        <w:jc w:val="both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color w:val="222222"/>
          <w:w w:val="99"/>
          <w:b/>
          <w:bCs/>
        </w:rPr>
        <w:t>Flights</w:t>
      </w:r>
      <w:r>
        <w:rPr>
          <w:rFonts w:ascii="Calibri" w:hAnsi="Calibri" w:cs="Calibri" w:eastAsia="Calibri"/>
          <w:sz w:val="26"/>
          <w:szCs w:val="26"/>
          <w:color w:val="000000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color w:val="00000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0" w:right="4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Atte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options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ional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inu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te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Holid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national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rt,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hour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driv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110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autiful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scenery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key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ttin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fli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hts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into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boo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lta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ional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boo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fli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t,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oid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diffi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ult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find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anoth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fli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tin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fli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9623"/>
        <w:jc w:val="both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w w:val="99"/>
          <w:b/>
          <w:bCs/>
        </w:rPr>
        <w:t>Car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Rental</w:t>
      </w:r>
      <w:r>
        <w:rPr>
          <w:rFonts w:ascii="Calibri" w:hAnsi="Calibri" w:cs="Calibri" w:eastAsia="Calibri"/>
          <w:sz w:val="26"/>
          <w:szCs w:val="26"/>
          <w:spacing w:val="1"/>
          <w:w w:val="99"/>
          <w:b/>
          <w:bCs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auto"/>
        <w:ind w:left="100" w:right="4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Hear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Moun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Foundation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bus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etwee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ious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options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ter,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nts.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Should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ish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car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xibili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ty,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var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ety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options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Sz w:w="12240" w:h="15840"/>
          <w:pgMar w:top="680" w:bottom="280" w:left="620" w:right="560"/>
        </w:sectPr>
      </w:pPr>
      <w:rPr/>
    </w:p>
    <w:p>
      <w:pPr>
        <w:spacing w:before="18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w w:val="99"/>
        </w:rPr>
        <w:t>B</w:t>
      </w:r>
      <w:r>
        <w:rPr>
          <w:rFonts w:ascii="Calibri" w:hAnsi="Calibri" w:cs="Calibri" w:eastAsia="Calibri"/>
          <w:sz w:val="24"/>
          <w:szCs w:val="24"/>
          <w:w w:val="100"/>
        </w:rPr>
        <w:t>ud</w:t>
      </w:r>
      <w:r>
        <w:rPr>
          <w:rFonts w:ascii="Calibri" w:hAnsi="Calibri" w:cs="Calibri" w:eastAsia="Calibri"/>
          <w:sz w:val="24"/>
          <w:szCs w:val="24"/>
          <w:w w:val="99"/>
        </w:rPr>
        <w:t>ge</w:t>
      </w:r>
      <w:r>
        <w:rPr>
          <w:rFonts w:ascii="Calibri" w:hAnsi="Calibri" w:cs="Calibri" w:eastAsia="Calibri"/>
          <w:sz w:val="24"/>
          <w:szCs w:val="24"/>
          <w:w w:val="100"/>
        </w:rPr>
        <w:t>t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Re</w:t>
      </w:r>
      <w:r>
        <w:rPr>
          <w:rFonts w:ascii="Calibri" w:hAnsi="Calibri" w:cs="Calibri" w:eastAsia="Calibri"/>
          <w:sz w:val="24"/>
          <w:szCs w:val="24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A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C</w:t>
      </w:r>
      <w:r>
        <w:rPr>
          <w:rFonts w:ascii="Calibri" w:hAnsi="Calibri" w:cs="Calibri" w:eastAsia="Calibri"/>
          <w:sz w:val="24"/>
          <w:szCs w:val="24"/>
          <w:w w:val="99"/>
        </w:rPr>
        <w:t>ar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0" w:after="0" w:line="240" w:lineRule="auto"/>
        <w:ind w:left="100" w:right="-76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Ph</w:t>
      </w:r>
      <w:r>
        <w:rPr>
          <w:rFonts w:ascii="Calibri" w:hAnsi="Calibri" w:cs="Calibri" w:eastAsia="Calibri"/>
          <w:sz w:val="24"/>
          <w:szCs w:val="24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w w:val="99"/>
        </w:rPr>
        <w:t>e: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(</w:t>
      </w:r>
      <w:r>
        <w:rPr>
          <w:rFonts w:ascii="Calibri" w:hAnsi="Calibri" w:cs="Calibri" w:eastAsia="Calibri"/>
          <w:sz w:val="24"/>
          <w:szCs w:val="24"/>
          <w:w w:val="99"/>
        </w:rPr>
        <w:t>800)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527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70</w:t>
      </w:r>
      <w:r>
        <w:rPr>
          <w:rFonts w:ascii="Calibri" w:hAnsi="Calibri" w:cs="Calibri" w:eastAsia="Calibri"/>
          <w:sz w:val="24"/>
          <w:szCs w:val="24"/>
          <w:w w:val="100"/>
        </w:rPr>
        <w:t>00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o</w:t>
      </w:r>
      <w:r>
        <w:rPr>
          <w:rFonts w:ascii="Calibri" w:hAnsi="Calibri" w:cs="Calibri" w:eastAsia="Calibri"/>
          <w:sz w:val="24"/>
          <w:szCs w:val="24"/>
          <w:w w:val="99"/>
        </w:rPr>
        <w:t>r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(307)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587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6066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0" w:after="0" w:line="240" w:lineRule="auto"/>
        <w:ind w:left="100" w:right="516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bsi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te: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-6"/>
          <w:w w:val="100"/>
        </w:rPr>
      </w:r>
      <w:hyperlink r:id="rId11"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tr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tac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ar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99"/>
        </w:rPr>
        <w:t>Her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tz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99"/>
        </w:rPr>
        <w:t>ar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99"/>
        </w:rPr>
        <w:t>Re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ntal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</w:p>
    <w:p>
      <w:pPr>
        <w:spacing w:before="0" w:after="0" w:line="240" w:lineRule="auto"/>
        <w:ind w:left="100" w:right="-76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P</w:t>
      </w:r>
      <w:r>
        <w:rPr>
          <w:rFonts w:ascii="Calibri" w:hAnsi="Calibri" w:cs="Calibri" w:eastAsia="Calibri"/>
          <w:sz w:val="24"/>
          <w:szCs w:val="24"/>
          <w:w w:val="100"/>
        </w:rPr>
        <w:t>hone</w:t>
      </w:r>
      <w:r>
        <w:rPr>
          <w:rFonts w:ascii="Calibri" w:hAnsi="Calibri" w:cs="Calibri" w:eastAsia="Calibri"/>
          <w:sz w:val="24"/>
          <w:szCs w:val="24"/>
          <w:w w:val="99"/>
        </w:rPr>
        <w:t>: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(8</w:t>
      </w:r>
      <w:r>
        <w:rPr>
          <w:rFonts w:ascii="Calibri" w:hAnsi="Calibri" w:cs="Calibri" w:eastAsia="Calibri"/>
          <w:sz w:val="24"/>
          <w:szCs w:val="24"/>
          <w:w w:val="99"/>
        </w:rPr>
        <w:t>00</w:t>
      </w:r>
      <w:r>
        <w:rPr>
          <w:rFonts w:ascii="Calibri" w:hAnsi="Calibri" w:cs="Calibri" w:eastAsia="Calibri"/>
          <w:sz w:val="24"/>
          <w:szCs w:val="24"/>
          <w:w w:val="100"/>
        </w:rPr>
        <w:t>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654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3131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or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(307)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587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2914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We</w:t>
      </w:r>
      <w:r>
        <w:rPr>
          <w:rFonts w:ascii="Calibri" w:hAnsi="Calibri" w:cs="Calibri" w:eastAsia="Calibri"/>
          <w:sz w:val="24"/>
          <w:szCs w:val="24"/>
          <w:w w:val="100"/>
        </w:rPr>
        <w:t>bsi</w:t>
      </w:r>
      <w:r>
        <w:rPr>
          <w:rFonts w:ascii="Calibri" w:hAnsi="Calibri" w:cs="Calibri" w:eastAsia="Calibri"/>
          <w:sz w:val="24"/>
          <w:szCs w:val="24"/>
          <w:w w:val="99"/>
        </w:rPr>
        <w:t>te: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w w:val="99"/>
        </w:rPr>
      </w:r>
      <w:hyperlink r:id="rId12"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e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r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tz.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c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m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</w:rPr>
        </w:r>
      </w:hyperlink>
      <w:r>
        <w:rPr>
          <w:rFonts w:ascii="Calibri" w:hAnsi="Calibri" w:cs="Calibri" w:eastAsia="Calibri"/>
          <w:sz w:val="24"/>
          <w:szCs w:val="24"/>
          <w:color w:val="000000"/>
          <w:w w:val="100"/>
        </w:rPr>
        <w:t>  </w:t>
      </w:r>
    </w:p>
    <w:p>
      <w:pPr>
        <w:spacing w:before="4" w:after="0" w:line="240" w:lineRule="auto"/>
        <w:ind w:left="100" w:right="-20"/>
        <w:jc w:val="left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w w:val="103"/>
          <w:b/>
          <w:bCs/>
        </w:rPr>
        <w:t> </w:t>
      </w:r>
      <w:r>
        <w:rPr>
          <w:rFonts w:ascii="Calibri" w:hAnsi="Calibri" w:cs="Calibri" w:eastAsia="Calibri"/>
          <w:sz w:val="19"/>
          <w:szCs w:val="19"/>
          <w:w w:val="100"/>
        </w:rPr>
      </w:r>
    </w:p>
    <w:p>
      <w:pPr>
        <w:spacing w:before="0" w:after="0" w:line="304" w:lineRule="exact"/>
        <w:ind w:left="100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w w:val="99"/>
          <w:b/>
          <w:bCs/>
        </w:rPr>
        <w:t>Taxi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&amp;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Shuttle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</w:rPr>
        <w:t>Service</w:t>
      </w:r>
      <w:r>
        <w:rPr>
          <w:rFonts w:ascii="Calibri" w:hAnsi="Calibri" w:cs="Calibri" w:eastAsia="Calibri"/>
          <w:sz w:val="26"/>
          <w:szCs w:val="26"/>
          <w:spacing w:val="1"/>
          <w:w w:val="99"/>
          <w:b/>
          <w:bCs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18" w:after="0" w:line="240" w:lineRule="auto"/>
        <w:ind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  <w:t>Th</w:t>
      </w:r>
      <w:r>
        <w:rPr>
          <w:rFonts w:ascii="Calibri" w:hAnsi="Calibri" w:cs="Calibri" w:eastAsia="Calibri"/>
          <w:sz w:val="24"/>
          <w:szCs w:val="24"/>
          <w:w w:val="99"/>
        </w:rPr>
        <w:t>r</w:t>
      </w:r>
      <w:r>
        <w:rPr>
          <w:rFonts w:ascii="Calibri" w:hAnsi="Calibri" w:cs="Calibri" w:eastAsia="Calibri"/>
          <w:sz w:val="24"/>
          <w:szCs w:val="24"/>
          <w:w w:val="100"/>
        </w:rPr>
        <w:t>if</w:t>
      </w:r>
      <w:r>
        <w:rPr>
          <w:rFonts w:ascii="Calibri" w:hAnsi="Calibri" w:cs="Calibri" w:eastAsia="Calibri"/>
          <w:sz w:val="24"/>
          <w:szCs w:val="24"/>
          <w:w w:val="99"/>
        </w:rPr>
        <w:t>ty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C</w:t>
      </w:r>
      <w:r>
        <w:rPr>
          <w:rFonts w:ascii="Calibri" w:hAnsi="Calibri" w:cs="Calibri" w:eastAsia="Calibri"/>
          <w:sz w:val="24"/>
          <w:szCs w:val="24"/>
          <w:w w:val="99"/>
        </w:rPr>
        <w:t>ar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Re</w:t>
      </w:r>
      <w:r>
        <w:rPr>
          <w:rFonts w:ascii="Calibri" w:hAnsi="Calibri" w:cs="Calibri" w:eastAsia="Calibri"/>
          <w:sz w:val="24"/>
          <w:szCs w:val="24"/>
          <w:w w:val="100"/>
        </w:rPr>
        <w:t>ntal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0" w:after="0" w:line="240" w:lineRule="auto"/>
        <w:ind w:right="-20"/>
        <w:jc w:val="left"/>
        <w:tabs>
          <w:tab w:pos="7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Ph</w:t>
      </w:r>
      <w:r>
        <w:rPr>
          <w:rFonts w:ascii="Calibri" w:hAnsi="Calibri" w:cs="Calibri" w:eastAsia="Calibri"/>
          <w:sz w:val="24"/>
          <w:szCs w:val="24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w w:val="99"/>
        </w:rPr>
        <w:t>e: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(</w:t>
      </w:r>
      <w:r>
        <w:rPr>
          <w:rFonts w:ascii="Calibri" w:hAnsi="Calibri" w:cs="Calibri" w:eastAsia="Calibri"/>
          <w:sz w:val="24"/>
          <w:szCs w:val="24"/>
          <w:w w:val="99"/>
        </w:rPr>
        <w:t>800)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100"/>
        </w:rPr>
        <w:t>THRIFTY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or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(3</w:t>
      </w:r>
      <w:r>
        <w:rPr>
          <w:rFonts w:ascii="Calibri" w:hAnsi="Calibri" w:cs="Calibri" w:eastAsia="Calibri"/>
          <w:sz w:val="24"/>
          <w:szCs w:val="24"/>
          <w:w w:val="99"/>
        </w:rPr>
        <w:t>07</w:t>
      </w:r>
      <w:r>
        <w:rPr>
          <w:rFonts w:ascii="Calibri" w:hAnsi="Calibri" w:cs="Calibri" w:eastAsia="Calibri"/>
          <w:sz w:val="24"/>
          <w:szCs w:val="24"/>
          <w:w w:val="100"/>
        </w:rPr>
        <w:t>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587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8855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0" w:after="0" w:line="240" w:lineRule="auto"/>
        <w:ind w:right="-20"/>
        <w:jc w:val="left"/>
        <w:tabs>
          <w:tab w:pos="7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We</w:t>
      </w:r>
      <w:r>
        <w:rPr>
          <w:rFonts w:ascii="Calibri" w:hAnsi="Calibri" w:cs="Calibri" w:eastAsia="Calibri"/>
          <w:sz w:val="24"/>
          <w:szCs w:val="24"/>
          <w:w w:val="100"/>
        </w:rPr>
        <w:t>bsi</w:t>
      </w:r>
      <w:r>
        <w:rPr>
          <w:rFonts w:ascii="Calibri" w:hAnsi="Calibri" w:cs="Calibri" w:eastAsia="Calibri"/>
          <w:sz w:val="24"/>
          <w:szCs w:val="24"/>
          <w:w w:val="99"/>
        </w:rPr>
        <w:t>te: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w w:val="99"/>
        </w:rPr>
      </w:r>
      <w:hyperlink r:id="rId13"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w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th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r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f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ty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c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4"/>
            <w:szCs w:val="24"/>
            <w:color w:val="0000FF"/>
            <w:w w:val="100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  <w:t>m</w:t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</w:rPr>
        </w:r>
        <w:r>
          <w:rPr>
            <w:rFonts w:ascii="Calibri" w:hAnsi="Calibri" w:cs="Calibri" w:eastAsia="Calibri"/>
            <w:sz w:val="24"/>
            <w:szCs w:val="24"/>
            <w:color w:val="0000FF"/>
            <w:w w:val="99"/>
          </w:rPr>
        </w:r>
      </w:hyperlink>
      <w:r>
        <w:rPr>
          <w:rFonts w:ascii="Calibri" w:hAnsi="Calibri" w:cs="Calibri" w:eastAsia="Calibri"/>
          <w:sz w:val="24"/>
          <w:szCs w:val="24"/>
          <w:color w:val="000000"/>
          <w:w w:val="100"/>
        </w:rPr>
        <w:t>  </w:t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</w:p>
    <w:p>
      <w:pPr>
        <w:jc w:val="left"/>
        <w:spacing w:after="0"/>
        <w:sectPr>
          <w:type w:val="continuous"/>
          <w:pgSz w:w="12240" w:h="15840"/>
          <w:pgMar w:top="1340" w:bottom="280" w:left="620" w:right="560"/>
          <w:cols w:num="2" w:equalWidth="0">
            <w:col w:w="4952" w:space="658"/>
            <w:col w:w="5450"/>
          </w:cols>
        </w:sectPr>
      </w:pPr>
      <w:rPr/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37" w:lineRule="auto"/>
        <w:ind w:left="100" w:right="279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Mar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quis</w:t>
      </w:r>
      <w:r>
        <w:rPr>
          <w:rFonts w:ascii="Calibri" w:hAnsi="Calibri" w:cs="Calibri" w:eastAsia="Calibri"/>
          <w:sz w:val="24"/>
          <w:szCs w:val="24"/>
          <w:color w:val="222222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dan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Shuttl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222222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illin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222222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222222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Cod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ust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boo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shuttl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ls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may</w:t>
      </w:r>
      <w:r>
        <w:rPr>
          <w:rFonts w:ascii="Calibri" w:hAnsi="Calibri" w:cs="Calibri" w:eastAsia="Calibri"/>
          <w:sz w:val="24"/>
          <w:szCs w:val="24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off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shuttl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and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Cody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If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t,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taxi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99"/>
        </w:rPr>
        <w:t>service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99"/>
        </w:rPr>
        <w:t>av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ailabl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99"/>
        </w:rPr>
        <w:t>e: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 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2240" w:h="15840"/>
          <w:pgMar w:top="1340" w:bottom="280" w:left="620" w:right="560"/>
        </w:sectPr>
      </w:pPr>
      <w:rPr/>
    </w:p>
    <w:p>
      <w:pPr>
        <w:spacing w:before="18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Cod</w:t>
      </w:r>
      <w:r>
        <w:rPr>
          <w:rFonts w:ascii="Calibri" w:hAnsi="Calibri" w:cs="Calibri" w:eastAsia="Calibri"/>
          <w:sz w:val="24"/>
          <w:szCs w:val="24"/>
          <w:w w:val="99"/>
        </w:rPr>
        <w:t>y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Shuttl</w:t>
      </w:r>
      <w:r>
        <w:rPr>
          <w:rFonts w:ascii="Calibri" w:hAnsi="Calibri" w:cs="Calibri" w:eastAsia="Calibri"/>
          <w:sz w:val="24"/>
          <w:szCs w:val="24"/>
          <w:w w:val="99"/>
        </w:rPr>
        <w:t>e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S</w:t>
      </w:r>
      <w:r>
        <w:rPr>
          <w:rFonts w:ascii="Calibri" w:hAnsi="Calibri" w:cs="Calibri" w:eastAsia="Calibri"/>
          <w:sz w:val="24"/>
          <w:szCs w:val="24"/>
          <w:w w:val="99"/>
        </w:rPr>
        <w:t>erv</w:t>
      </w:r>
      <w:r>
        <w:rPr>
          <w:rFonts w:ascii="Calibri" w:hAnsi="Calibri" w:cs="Calibri" w:eastAsia="Calibri"/>
          <w:sz w:val="24"/>
          <w:szCs w:val="24"/>
          <w:w w:val="100"/>
        </w:rPr>
        <w:t>i</w:t>
      </w:r>
      <w:r>
        <w:rPr>
          <w:rFonts w:ascii="Calibri" w:hAnsi="Calibri" w:cs="Calibri" w:eastAsia="Calibri"/>
          <w:sz w:val="24"/>
          <w:szCs w:val="24"/>
          <w:w w:val="99"/>
        </w:rPr>
        <w:t>ce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4" w:after="0" w:line="240" w:lineRule="auto"/>
        <w:ind w:left="100" w:right="-76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Ph</w:t>
      </w:r>
      <w:r>
        <w:rPr>
          <w:rFonts w:ascii="Calibri" w:hAnsi="Calibri" w:cs="Calibri" w:eastAsia="Calibri"/>
          <w:sz w:val="24"/>
          <w:szCs w:val="24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w w:val="99"/>
        </w:rPr>
        <w:t>e: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(</w:t>
      </w:r>
      <w:r>
        <w:rPr>
          <w:rFonts w:ascii="Calibri" w:hAnsi="Calibri" w:cs="Calibri" w:eastAsia="Calibri"/>
          <w:sz w:val="24"/>
          <w:szCs w:val="24"/>
          <w:w w:val="99"/>
        </w:rPr>
        <w:t>307)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527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6789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18" w:after="0" w:line="240" w:lineRule="auto"/>
        <w:ind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  <w:w w:val="99"/>
        </w:rPr>
        <w:t>Mar</w:t>
      </w:r>
      <w:r>
        <w:rPr>
          <w:rFonts w:ascii="Calibri" w:hAnsi="Calibri" w:cs="Calibri" w:eastAsia="Calibri"/>
          <w:sz w:val="24"/>
          <w:szCs w:val="24"/>
          <w:w w:val="100"/>
        </w:rPr>
        <w:t>quis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S</w:t>
      </w:r>
      <w:r>
        <w:rPr>
          <w:rFonts w:ascii="Calibri" w:hAnsi="Calibri" w:cs="Calibri" w:eastAsia="Calibri"/>
          <w:sz w:val="24"/>
          <w:szCs w:val="24"/>
          <w:w w:val="99"/>
        </w:rPr>
        <w:t>e</w:t>
      </w:r>
      <w:r>
        <w:rPr>
          <w:rFonts w:ascii="Calibri" w:hAnsi="Calibri" w:cs="Calibri" w:eastAsia="Calibri"/>
          <w:sz w:val="24"/>
          <w:szCs w:val="24"/>
          <w:w w:val="100"/>
        </w:rPr>
        <w:t>dan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S</w:t>
      </w:r>
      <w:r>
        <w:rPr>
          <w:rFonts w:ascii="Calibri" w:hAnsi="Calibri" w:cs="Calibri" w:eastAsia="Calibri"/>
          <w:sz w:val="24"/>
          <w:szCs w:val="24"/>
          <w:w w:val="99"/>
        </w:rPr>
        <w:t>erv</w:t>
      </w:r>
      <w:r>
        <w:rPr>
          <w:rFonts w:ascii="Calibri" w:hAnsi="Calibri" w:cs="Calibri" w:eastAsia="Calibri"/>
          <w:sz w:val="24"/>
          <w:szCs w:val="24"/>
          <w:w w:val="100"/>
        </w:rPr>
        <w:t>i</w:t>
      </w:r>
      <w:r>
        <w:rPr>
          <w:rFonts w:ascii="Calibri" w:hAnsi="Calibri" w:cs="Calibri" w:eastAsia="Calibri"/>
          <w:sz w:val="24"/>
          <w:szCs w:val="24"/>
          <w:w w:val="99"/>
        </w:rPr>
        <w:t>ce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4" w:after="0" w:line="240" w:lineRule="auto"/>
        <w:ind w:right="-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           </w:t>
      </w:r>
      <w:r>
        <w:rPr>
          <w:rFonts w:ascii="Calibri" w:hAnsi="Calibri" w:cs="Calibri" w:eastAsia="Calibri"/>
          <w:sz w:val="24"/>
          <w:szCs w:val="24"/>
          <w:w w:val="99"/>
        </w:rPr>
        <w:t>Ph</w:t>
      </w:r>
      <w:r>
        <w:rPr>
          <w:rFonts w:ascii="Calibri" w:hAnsi="Calibri" w:cs="Calibri" w:eastAsia="Calibri"/>
          <w:sz w:val="24"/>
          <w:szCs w:val="24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w w:val="99"/>
        </w:rPr>
        <w:t>e: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99"/>
        </w:rPr>
        <w:t>(307)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254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2357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18" w:after="0" w:line="240" w:lineRule="auto"/>
        <w:ind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  <w:t>Cod</w:t>
      </w:r>
      <w:r>
        <w:rPr>
          <w:rFonts w:ascii="Calibri" w:hAnsi="Calibri" w:cs="Calibri" w:eastAsia="Calibri"/>
          <w:sz w:val="24"/>
          <w:szCs w:val="24"/>
          <w:w w:val="99"/>
        </w:rPr>
        <w:t>y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Cab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spacing w:before="4" w:after="0" w:line="240" w:lineRule="auto"/>
        <w:ind w:right="-20"/>
        <w:jc w:val="left"/>
        <w:tabs>
          <w:tab w:pos="7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ab/>
      </w:r>
      <w:r>
        <w:rPr>
          <w:rFonts w:ascii="Calibri" w:hAnsi="Calibri" w:cs="Calibri" w:eastAsia="Calibri"/>
          <w:sz w:val="24"/>
          <w:szCs w:val="24"/>
          <w:w w:val="99"/>
        </w:rPr>
        <w:t>Ph</w:t>
      </w:r>
      <w:r>
        <w:rPr>
          <w:rFonts w:ascii="Calibri" w:hAnsi="Calibri" w:cs="Calibri" w:eastAsia="Calibri"/>
          <w:sz w:val="24"/>
          <w:szCs w:val="24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w w:val="99"/>
        </w:rPr>
        <w:t>e:</w:t>
      </w:r>
      <w:r>
        <w:rPr>
          <w:rFonts w:ascii="Calibri" w:hAnsi="Calibri" w:cs="Calibri" w:eastAsia="Calibri"/>
          <w:sz w:val="24"/>
          <w:szCs w:val="24"/>
          <w:w w:val="99"/>
        </w:rPr>
        <w:t> </w:t>
      </w:r>
      <w:r>
        <w:rPr>
          <w:rFonts w:ascii="Calibri" w:hAnsi="Calibri" w:cs="Calibri" w:eastAsia="Calibri"/>
          <w:sz w:val="24"/>
          <w:szCs w:val="24"/>
          <w:w w:val="100"/>
        </w:rPr>
        <w:t>(</w:t>
      </w:r>
      <w:r>
        <w:rPr>
          <w:rFonts w:ascii="Calibri" w:hAnsi="Calibri" w:cs="Calibri" w:eastAsia="Calibri"/>
          <w:sz w:val="24"/>
          <w:szCs w:val="24"/>
          <w:w w:val="99"/>
        </w:rPr>
        <w:t>307)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272</w:t>
      </w:r>
      <w:r>
        <w:rPr>
          <w:rFonts w:ascii="Calibri" w:hAnsi="Calibri" w:cs="Calibri" w:eastAsia="Calibri"/>
          <w:sz w:val="24"/>
          <w:szCs w:val="24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w w:val="99"/>
        </w:rPr>
        <w:t>8364</w:t>
      </w:r>
      <w:r>
        <w:rPr>
          <w:rFonts w:ascii="Calibri" w:hAnsi="Calibri" w:cs="Calibri" w:eastAsia="Calibri"/>
          <w:sz w:val="24"/>
          <w:szCs w:val="24"/>
          <w:w w:val="100"/>
        </w:rPr>
        <w:t> </w:t>
      </w:r>
    </w:p>
    <w:p>
      <w:pPr>
        <w:jc w:val="left"/>
        <w:spacing w:after="0"/>
        <w:sectPr>
          <w:type w:val="continuous"/>
          <w:pgSz w:w="12240" w:h="15840"/>
          <w:pgMar w:top="1340" w:bottom="280" w:left="620" w:right="560"/>
          <w:cols w:num="3" w:equalWidth="0">
            <w:col w:w="3124" w:space="757"/>
            <w:col w:w="2955" w:space="934"/>
            <w:col w:w="3290"/>
          </w:cols>
        </w:sectPr>
      </w:pPr>
      <w:rPr/>
    </w:p>
    <w:p>
      <w:pPr>
        <w:spacing w:before="57" w:after="0" w:line="240" w:lineRule="auto"/>
        <w:ind w:left="240" w:right="10122"/>
        <w:jc w:val="both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</w:rPr>
        <w:t>Lodging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37" w:lineRule="auto"/>
        <w:ind w:left="240" w:right="15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follo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lodging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nues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oun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26</w:t>
      </w:r>
      <w:r>
        <w:rPr>
          <w:rFonts w:ascii="Calibri" w:hAnsi="Calibri" w:cs="Calibri" w:eastAsia="Calibri"/>
          <w:sz w:val="16"/>
          <w:szCs w:val="16"/>
          <w:spacing w:val="1"/>
          <w:w w:val="100"/>
          <w:position w:val="11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11"/>
        </w:rPr>
        <w:t>h</w:t>
      </w:r>
      <w:r>
        <w:rPr>
          <w:rFonts w:ascii="Calibri" w:hAnsi="Calibri" w:cs="Calibri" w:eastAsia="Calibri"/>
          <w:sz w:val="16"/>
          <w:szCs w:val="16"/>
          <w:spacing w:val="21"/>
          <w:w w:val="100"/>
          <w:position w:val="1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nnual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Mee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tin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ational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Conso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tiu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on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Rac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ial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and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Ethni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Fai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ss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Cou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ts.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pl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reak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fasts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and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reak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ssions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ill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ld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at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Holid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ay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Inn.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ntion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dis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oun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CREFC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boo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5.200005" w:type="dxa"/>
      </w:tblPr>
      <w:tblGrid/>
      <w:tr>
        <w:trPr>
          <w:trHeight w:val="293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91" w:lineRule="exact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91" w:lineRule="exact"/>
              <w:ind w:left="68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91" w:lineRule="exact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(do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lud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8%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tax)</w:t>
            </w:r>
          </w:p>
        </w:tc>
      </w:tr>
      <w:tr>
        <w:trPr>
          <w:trHeight w:val="293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91" w:lineRule="exact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Holid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Inn</w:t>
            </w:r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91" w:lineRule="exact"/>
              <w:ind w:left="68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(307)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587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5555</w:t>
            </w:r>
            <w:r>
              <w:rPr>
                <w:rFonts w:ascii="Calibri" w:hAnsi="Calibri" w:cs="Calibri" w:eastAsia="Calibri"/>
                <w:sz w:val="24"/>
                <w:szCs w:val="24"/>
                <w:w w:val="100"/>
              </w:rPr>
            </w:r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91" w:lineRule="exact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Roo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m: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$144.00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40" w:lineRule="auto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uffalo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ill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Vill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age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Cabins</w:t>
            </w:r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40" w:lineRule="auto"/>
              <w:ind w:left="68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(307)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587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5544</w:t>
            </w:r>
            <w:r>
              <w:rPr>
                <w:rFonts w:ascii="Calibri" w:hAnsi="Calibri" w:cs="Calibri" w:eastAsia="Calibri"/>
                <w:sz w:val="24"/>
                <w:szCs w:val="24"/>
                <w:w w:val="100"/>
              </w:rPr>
            </w:r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40" w:lineRule="auto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One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Bed: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$109.00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/>
            <w:rPr/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/>
            <w:rPr/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0" w:after="0" w:line="274" w:lineRule="exact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Two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ds: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$144.00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90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Cod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Vill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age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68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(307)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587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7555</w:t>
            </w:r>
            <w:r>
              <w:rPr>
                <w:rFonts w:ascii="Calibri" w:hAnsi="Calibri" w:cs="Calibri" w:eastAsia="Calibri"/>
                <w:sz w:val="24"/>
                <w:szCs w:val="24"/>
                <w:w w:val="100"/>
              </w:rPr>
            </w:r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Kin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Bed: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$155.00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91" w:lineRule="exact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Double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Quee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ds: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$165.00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91" w:lineRule="exact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Bear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91" w:lineRule="exact"/>
              <w:ind w:left="68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(307)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587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3117</w:t>
            </w:r>
            <w:r>
              <w:rPr>
                <w:rFonts w:ascii="Calibri" w:hAnsi="Calibri" w:cs="Calibri" w:eastAsia="Calibri"/>
                <w:sz w:val="24"/>
                <w:szCs w:val="24"/>
                <w:w w:val="100"/>
              </w:rPr>
            </w:r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0E0E0"/>
          </w:tcPr>
          <w:p>
            <w:pPr>
              <w:spacing w:before="2" w:after="0" w:line="291" w:lineRule="exact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Roo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m: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$69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00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76" w:hRule="exact"/>
        </w:trPr>
        <w:tc>
          <w:tcPr>
            <w:tcW w:w="3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Suns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Moto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Inn</w:t>
            </w:r>
          </w:p>
        </w:tc>
        <w:tc>
          <w:tcPr>
            <w:tcW w:w="2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68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(307)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587</w:t>
            </w:r>
            <w:r>
              <w:rPr>
                <w:rFonts w:ascii="Calibri" w:hAnsi="Calibri" w:cs="Calibri" w:eastAsia="Calibri"/>
                <w:sz w:val="24"/>
                <w:szCs w:val="24"/>
                <w:w w:val="33"/>
              </w:rPr>
              <w:t>-­‐</w:t>
            </w:r>
            <w:r>
              <w:rPr>
                <w:rFonts w:ascii="Calibri" w:hAnsi="Calibri" w:cs="Calibri" w:eastAsia="Calibri"/>
                <w:sz w:val="24"/>
                <w:szCs w:val="24"/>
                <w:w w:val="99"/>
              </w:rPr>
              <w:t>4265</w:t>
            </w:r>
            <w:r>
              <w:rPr>
                <w:rFonts w:ascii="Calibri" w:hAnsi="Calibri" w:cs="Calibri" w:eastAsia="Calibri"/>
                <w:sz w:val="24"/>
                <w:szCs w:val="24"/>
                <w:w w:val="100"/>
              </w:rPr>
            </w:r>
          </w:p>
        </w:tc>
        <w:tc>
          <w:tcPr>
            <w:tcW w:w="42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Double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Quee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ds: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$139.50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Kin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Bed: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$139.50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12" w:after="0" w:line="240" w:lineRule="auto"/>
        <w:ind w:left="3126" w:right="-20"/>
        <w:jc w:val="left"/>
        <w:rPr>
          <w:rFonts w:ascii="Calibri" w:hAnsi="Calibri" w:cs="Calibri" w:eastAsia="Calibri"/>
          <w:sz w:val="31"/>
          <w:szCs w:val="31"/>
        </w:rPr>
      </w:pPr>
      <w:rPr/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1"/>
          <w:szCs w:val="31"/>
          <w:spacing w:val="27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31"/>
          <w:szCs w:val="31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Re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v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spacing w:val="1"/>
          <w:w w:val="102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spacing w:val="2"/>
          <w:w w:val="102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spacing w:val="0"/>
          <w:w w:val="102"/>
          <w:b/>
          <w:bCs/>
        </w:rPr>
        <w:t>)</w:t>
      </w:r>
      <w:r>
        <w:rPr>
          <w:rFonts w:ascii="Calibri" w:hAnsi="Calibri" w:cs="Calibri" w:eastAsia="Calibri"/>
          <w:sz w:val="31"/>
          <w:szCs w:val="31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40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1"/>
          <w:w w:val="99"/>
          <w:b/>
          <w:bCs/>
          <w:i/>
        </w:rPr>
        <w:t>W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ednesday,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June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25,</w:t>
      </w:r>
      <w:r>
        <w:rPr>
          <w:rFonts w:ascii="Calibri" w:hAnsi="Calibri" w:cs="Calibri" w:eastAsia="Calibri"/>
          <w:sz w:val="26"/>
          <w:szCs w:val="26"/>
          <w:spacing w:val="1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201</w:t>
      </w:r>
      <w:r>
        <w:rPr>
          <w:rFonts w:ascii="Calibri" w:hAnsi="Calibri" w:cs="Calibri" w:eastAsia="Calibri"/>
          <w:sz w:val="26"/>
          <w:szCs w:val="26"/>
          <w:spacing w:val="1"/>
          <w:w w:val="99"/>
          <w:b/>
          <w:bCs/>
          <w:i/>
        </w:rPr>
        <w:t>4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66" w:after="0" w:line="240" w:lineRule="auto"/>
        <w:ind w:left="2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6:00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9:00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Rece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ption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2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uffalo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ill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w w:val="99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w w:val="100"/>
          <w:position w:val="0"/>
        </w:rPr>
      </w:r>
    </w:p>
    <w:p>
      <w:pPr>
        <w:spacing w:before="57" w:after="0" w:line="240" w:lineRule="auto"/>
        <w:ind w:left="240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w w:val="100"/>
        </w:rPr>
      </w:r>
    </w:p>
    <w:p>
      <w:pPr>
        <w:spacing w:before="62" w:after="0" w:line="240" w:lineRule="auto"/>
        <w:ind w:left="240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Thursday,</w:t>
      </w:r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June</w:t>
      </w:r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26,</w:t>
      </w:r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w w:val="99"/>
          <w:b/>
          <w:bCs/>
          <w:i/>
        </w:rPr>
        <w:t>201</w:t>
      </w:r>
      <w:r>
        <w:rPr>
          <w:rFonts w:ascii="Calibri" w:hAnsi="Calibri" w:cs="Calibri" w:eastAsia="Calibri"/>
          <w:sz w:val="26"/>
          <w:szCs w:val="26"/>
          <w:spacing w:val="1"/>
          <w:w w:val="99"/>
          <w:b/>
          <w:bCs/>
          <w:i/>
        </w:rPr>
        <w:t>4</w:t>
      </w:r>
      <w:r>
        <w:rPr>
          <w:rFonts w:ascii="Calibri" w:hAnsi="Calibri" w:cs="Calibri" w:eastAsia="Calibri"/>
          <w:sz w:val="26"/>
          <w:szCs w:val="26"/>
          <w:spacing w:val="0"/>
          <w:w w:val="99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66" w:after="0" w:line="240" w:lineRule="auto"/>
        <w:ind w:left="2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8:30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10:00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ynot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Add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2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ecretary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rmer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ecre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mmerce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anspo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tation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nato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pson</w:t>
      </w:r>
    </w:p>
    <w:p>
      <w:pPr>
        <w:spacing w:before="0" w:after="0" w:line="288" w:lineRule="exact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.S.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nato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1979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1997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2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10:15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12:00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akout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24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6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yond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adilla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ntu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ky: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Non</w:t>
      </w:r>
      <w:r>
        <w:rPr>
          <w:rFonts w:ascii="Calibri" w:hAnsi="Calibri" w:cs="Calibri" w:eastAsia="Calibri"/>
          <w:sz w:val="24"/>
          <w:szCs w:val="24"/>
          <w:spacing w:val="0"/>
          <w:w w:val="33"/>
          <w:b/>
          <w:bCs/>
        </w:rPr>
        <w:t>-­‐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Citi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zen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Crimi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Justi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Syst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Jack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Chin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LL.M.</w:t>
      </w:r>
    </w:p>
    <w:p>
      <w:pPr>
        <w:spacing w:before="0" w:after="0" w:line="288" w:lineRule="exact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w,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Califo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Davis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School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6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ibal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ts: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Histo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y,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nt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Issu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s,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lationship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ith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Stat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ohn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Clai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Chief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udge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Shoshone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&amp;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apaho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Tribal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inona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Tann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Chi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udg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Conf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Salish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&amp;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nia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ibal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Chi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usti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ce,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ibal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Cou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als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9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ibal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udicial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Institu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ota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School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Sz w:w="12240" w:h="15840"/>
          <w:pgMar w:top="900" w:bottom="280" w:left="480" w:right="500"/>
        </w:sectPr>
      </w:pPr>
      <w:rPr/>
    </w:p>
    <w:p>
      <w:pPr>
        <w:spacing w:before="5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Mull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Moo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Distinguish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isp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ud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Ethics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olina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School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Faculty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Ex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ce,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olina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Chap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Hill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12:30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3:15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ainin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kshop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plicit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Bias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oom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apillon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cial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Education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cialis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Education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ision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Califo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nia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udicial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Council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dminis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Offi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2:30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3:45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5:15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akout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Lan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Acce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Hi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oshi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Moto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Susan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Law,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Califo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Los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Ange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School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Youth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Involv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nt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Crim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inal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ustic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Syste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ay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ay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Rob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ert</w:t>
      </w:r>
      <w:r>
        <w:rPr>
          <w:rFonts w:ascii="Calibri" w:hAnsi="Calibri" w:cs="Calibri" w:eastAsia="Calibri"/>
          <w:sz w:val="24"/>
          <w:szCs w:val="24"/>
          <w:color w:val="222222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nb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ee,</w:t>
      </w:r>
      <w:r>
        <w:rPr>
          <w:rFonts w:ascii="Calibri" w:hAnsi="Calibri" w:cs="Calibri" w:eastAsia="Calibri"/>
          <w:sz w:val="24"/>
          <w:szCs w:val="24"/>
          <w:color w:val="222222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Jr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222222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</w:rPr>
        <w:t>.D.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dminis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tr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ato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color w:val="222222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Offi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nil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usti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color w:val="222222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and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linqu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ncy</w:t>
      </w:r>
      <w:r>
        <w:rPr>
          <w:rFonts w:ascii="Calibri" w:hAnsi="Calibri" w:cs="Calibri" w:eastAsia="Calibri"/>
          <w:sz w:val="24"/>
          <w:szCs w:val="24"/>
          <w:color w:val="222222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Preve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ntion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color w:val="222222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U.S.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pa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rtme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color w:val="222222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usti</w:t>
      </w:r>
      <w:r>
        <w:rPr>
          <w:rFonts w:ascii="Calibri" w:hAnsi="Calibri" w:cs="Calibri" w:eastAsia="Calibri"/>
          <w:sz w:val="24"/>
          <w:szCs w:val="24"/>
          <w:color w:val="222222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lson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ect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Equity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ect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Wisconsin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Council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Child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Famili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dditional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eaker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onfi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d)</w:t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3:45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5:15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7:30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9:00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sist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ial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nt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ussion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Cody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udito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ium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Mountain:</w:t>
      </w:r>
      <w:r>
        <w:rPr>
          <w:rFonts w:ascii="Calibri" w:hAnsi="Calibri" w:cs="Calibri" w:eastAsia="Calibri"/>
          <w:sz w:val="24"/>
          <w:szCs w:val="24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Loyalty,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onstitution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Chin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udg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.S.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als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cond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cui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Hi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rata</w:t>
      </w:r>
      <w:r>
        <w:rPr>
          <w:rFonts w:ascii="Calibri" w:hAnsi="Calibri" w:cs="Calibri" w:eastAsia="Calibri"/>
          <w:sz w:val="24"/>
          <w:szCs w:val="24"/>
          <w:spacing w:val="0"/>
          <w:w w:val="33"/>
        </w:rPr>
        <w:t>-­‐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Chin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er,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alad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er,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cker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sham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Taf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LLP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(Full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i/>
        </w:rPr>
        <w:t>Friday,</w:t>
      </w:r>
      <w:r>
        <w:rPr>
          <w:rFonts w:ascii="Calibri" w:hAnsi="Calibri" w:cs="Calibri" w:eastAsia="Calibri"/>
          <w:sz w:val="26"/>
          <w:szCs w:val="26"/>
          <w:spacing w:val="-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i/>
        </w:rPr>
        <w:t>J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6"/>
          <w:szCs w:val="26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i/>
        </w:rPr>
        <w:t>27,</w:t>
      </w:r>
      <w:r>
        <w:rPr>
          <w:rFonts w:ascii="Calibri" w:hAnsi="Calibri" w:cs="Calibri" w:eastAsia="Calibri"/>
          <w:sz w:val="26"/>
          <w:szCs w:val="26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i/>
        </w:rPr>
        <w:t>2014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71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8:30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10:00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ynot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Add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Ito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Judge,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L.A.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Superi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Court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Sz w:w="12240" w:h="15840"/>
          <w:pgMar w:top="660" w:bottom="280" w:left="620" w:right="840"/>
        </w:sectPr>
      </w:pPr>
      <w:rPr/>
    </w:p>
    <w:p>
      <w:pPr>
        <w:spacing w:before="62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10:15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11:45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akout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Imm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ation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Status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Collateral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Consequ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ences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Divo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rce,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Child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Pro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tecti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ve,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Del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inqu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ency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position w:val="1"/>
        </w:rPr>
        <w:t>Proceed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position w:val="1"/>
        </w:rPr>
        <w:t>gs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onson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ssocia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mic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ffai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w,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Michigan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Sta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Coll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Hass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ct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sychologis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D.C.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Commission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ntal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alth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’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Youth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nsics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ision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Chall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enges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for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Lo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33"/>
          <w:b/>
          <w:bCs/>
        </w:rPr>
        <w:t>-­‐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Inc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ome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opulations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Dian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Cour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J.D.</w:t>
      </w:r>
    </w:p>
    <w:p>
      <w:pPr>
        <w:spacing w:before="0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cto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Winston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Distinguish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w,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Wyoming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Coll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dditional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eaker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onfi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d)</w:t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10:30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12:00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12:30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Busin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12:30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2:00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1:15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2:45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akout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ant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hts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Hi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oshi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Moto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Susan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w,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Califo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Los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School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Jack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Chin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LL.M.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Califo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Davis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School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Thronson,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ssocia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cad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mic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ffai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w,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Michigan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Sta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sity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Coll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lba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Vasqu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ez,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h.D.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2011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Amer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ican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sychological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ssociation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57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Per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Mountain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ssion)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3:00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4:45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Annual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Stat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Holiday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7" w:after="0" w:line="240" w:lineRule="auto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Hono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abl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Clifton</w:t>
      </w:r>
    </w:p>
    <w:p>
      <w:pPr>
        <w:spacing w:before="0" w:after="0" w:line="288" w:lineRule="exact"/>
        <w:ind w:left="8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udg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e,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Sup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Cou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Rhod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Island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6:15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p.m.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8:30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losin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Rece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ption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He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Mountain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ve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ter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sectPr>
      <w:pgSz w:w="12240" w:h="15840"/>
      <w:pgMar w:top="660" w:bottom="280" w:left="6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yperlink" Target="mailto:info@heartmountain.org" TargetMode="External"/><Relationship Id="rId9" Type="http://schemas.openxmlformats.org/officeDocument/2006/relationships/hyperlink" Target="mailto:ext@heartmountain.org" TargetMode="External"/><Relationship Id="rId10" Type="http://schemas.openxmlformats.org/officeDocument/2006/relationships/hyperlink" Target="mailto:ext@heartmountain.org" TargetMode="External"/><Relationship Id="rId11" Type="http://schemas.openxmlformats.org/officeDocument/2006/relationships/hyperlink" Target="http://www.budgetrentacar.com/" TargetMode="External"/><Relationship Id="rId12" Type="http://schemas.openxmlformats.org/officeDocument/2006/relationships/hyperlink" Target="http://www.hertz.com/" TargetMode="External"/><Relationship Id="rId13" Type="http://schemas.openxmlformats.org/officeDocument/2006/relationships/hyperlink" Target="http://www.thrifty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Maruyama</dc:creator>
  <dc:title>Microsoft Word - Registration Form 2.docx</dc:title>
  <dcterms:created xsi:type="dcterms:W3CDTF">2014-02-10T14:41:36Z</dcterms:created>
  <dcterms:modified xsi:type="dcterms:W3CDTF">2014-02-10T14:41:36Z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LastSaved">
    <vt:filetime>2014-02-10T00:00:00Z</vt:filetime>
  </property>
</Properties>
</file>